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839"/>
        <w:gridCol w:w="442"/>
        <w:gridCol w:w="1590"/>
        <w:gridCol w:w="141"/>
        <w:gridCol w:w="1567"/>
        <w:gridCol w:w="291"/>
        <w:gridCol w:w="2047"/>
        <w:gridCol w:w="12"/>
        <w:gridCol w:w="3145"/>
      </w:tblGrid>
      <w:tr w:rsidR="007A523F" w:rsidRPr="0095335E" w14:paraId="23A39B13" w14:textId="77777777" w:rsidTr="008B370D">
        <w:trPr>
          <w:trHeight w:val="288"/>
        </w:trPr>
        <w:tc>
          <w:tcPr>
            <w:tcW w:w="1007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30DCD9FD" w14:textId="407148B3" w:rsidR="004466B3" w:rsidRPr="00277B24" w:rsidRDefault="00E64476" w:rsidP="00A41E3A">
            <w:pPr>
              <w:spacing w:before="60" w:after="60"/>
              <w:jc w:val="center"/>
              <w:rPr>
                <w:rFonts w:ascii="Bookman Old Style" w:eastAsia="Times New Roman" w:hAnsi="Bookman Old Style" w:cs="Bookman Old Style"/>
                <w:b/>
                <w:bCs/>
                <w:sz w:val="36"/>
                <w:szCs w:val="32"/>
              </w:rPr>
            </w:pPr>
            <w:r w:rsidRPr="009017C0">
              <w:rPr>
                <w:rFonts w:ascii="Bookman Old Style" w:eastAsia="Times New Roman" w:hAnsi="Bookman Old Style" w:cs="Bookman Old Style"/>
                <w:b/>
                <w:bCs/>
                <w:sz w:val="36"/>
                <w:szCs w:val="36"/>
              </w:rPr>
              <w:t>BEE SHARPS</w:t>
            </w:r>
            <w:r w:rsidRPr="00C37172">
              <w:rPr>
                <w:rFonts w:ascii="Bookman Old Style" w:eastAsia="Times New Roman" w:hAnsi="Bookman Old Style" w:cs="Bookman Old Style"/>
                <w:b/>
                <w:bCs/>
                <w:sz w:val="40"/>
                <w:szCs w:val="32"/>
              </w:rPr>
              <w:t xml:space="preserve"> </w:t>
            </w:r>
            <w:r w:rsidR="009005CA" w:rsidRPr="009017C0">
              <w:rPr>
                <w:rFonts w:ascii="Bookman Old Style" w:eastAsia="Times New Roman" w:hAnsi="Bookman Old Style" w:cs="Bookman Old Style"/>
                <w:b/>
                <w:bCs/>
                <w:sz w:val="30"/>
                <w:szCs w:val="30"/>
              </w:rPr>
              <w:t>OF</w:t>
            </w:r>
            <w:r w:rsidR="009005CA">
              <w:rPr>
                <w:rFonts w:ascii="Bookman Old Style" w:eastAsia="Times New Roman" w:hAnsi="Bookman Old Style" w:cs="Bookman Old Style"/>
                <w:b/>
                <w:bCs/>
                <w:sz w:val="30"/>
                <w:szCs w:val="30"/>
              </w:rPr>
              <w:t xml:space="preserve"> </w:t>
            </w:r>
            <w:r w:rsidR="009005CA" w:rsidRPr="009017C0">
              <w:rPr>
                <w:rFonts w:ascii="Bookman Old Style" w:eastAsia="Times New Roman" w:hAnsi="Bookman Old Style" w:cs="Bookman Old Style"/>
                <w:b/>
                <w:bCs/>
                <w:sz w:val="30"/>
                <w:szCs w:val="30"/>
              </w:rPr>
              <w:t>SOMERVILLE</w:t>
            </w:r>
          </w:p>
        </w:tc>
      </w:tr>
      <w:tr w:rsidR="007A2D8B" w:rsidRPr="0080326F" w14:paraId="7964E5C5" w14:textId="77777777" w:rsidTr="008B370D">
        <w:trPr>
          <w:trHeight w:val="288"/>
        </w:trPr>
        <w:tc>
          <w:tcPr>
            <w:tcW w:w="128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5680EB69" w14:textId="54FEE0A1" w:rsidR="007A2D8B" w:rsidRPr="00C67C09" w:rsidRDefault="000C1D40" w:rsidP="00A41E3A">
            <w:pPr>
              <w:ind w:right="-180"/>
              <w:jc w:val="center"/>
              <w:rPr>
                <w:rFonts w:eastAsia="Times New Roman"/>
                <w:sz w:val="16"/>
                <w:szCs w:val="20"/>
              </w:rPr>
            </w:pPr>
            <w:r w:rsidRPr="00C67C0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BEBA97" wp14:editId="4AEE749D">
                  <wp:simplePos x="0" y="0"/>
                  <wp:positionH relativeFrom="column">
                    <wp:posOffset>37160</wp:posOffset>
                  </wp:positionH>
                  <wp:positionV relativeFrom="paragraph">
                    <wp:posOffset>90170</wp:posOffset>
                  </wp:positionV>
                  <wp:extent cx="751205" cy="542925"/>
                  <wp:effectExtent l="0" t="0" r="0" b="9525"/>
                  <wp:wrapNone/>
                  <wp:docPr id="17" name="Picture 17" descr="Be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bottom w:w="72" w:type="dxa"/>
            </w:tcMar>
            <w:vAlign w:val="center"/>
          </w:tcPr>
          <w:p w14:paraId="2AD40E3C" w14:textId="710D64A6" w:rsidR="00C37172" w:rsidRPr="0046001E" w:rsidRDefault="00160C63" w:rsidP="00A41E3A">
            <w:pPr>
              <w:numPr>
                <w:ilvl w:val="0"/>
                <w:numId w:val="5"/>
              </w:numPr>
              <w:ind w:left="383" w:hanging="18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46001E">
              <w:rPr>
                <w:rFonts w:ascii="Arial" w:eastAsia="Times New Roman" w:hAnsi="Arial" w:cs="Arial"/>
                <w:b/>
                <w:bCs/>
                <w:szCs w:val="24"/>
              </w:rPr>
              <w:t xml:space="preserve">Friday Dances </w:t>
            </w:r>
            <w:r w:rsidR="000C1D40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r w:rsidRPr="0046001E">
              <w:rPr>
                <w:rFonts w:ascii="Arial" w:eastAsia="Times New Roman" w:hAnsi="Arial" w:cs="Arial"/>
                <w:b/>
                <w:bCs/>
                <w:szCs w:val="24"/>
              </w:rPr>
              <w:t>(</w:t>
            </w:r>
            <w:r w:rsidR="000C1D40">
              <w:rPr>
                <w:rFonts w:ascii="Arial" w:eastAsia="Times New Roman" w:hAnsi="Arial" w:cs="Arial"/>
                <w:b/>
                <w:bCs/>
                <w:szCs w:val="24"/>
              </w:rPr>
              <w:t>D</w:t>
            </w:r>
            <w:r w:rsidR="00C37172" w:rsidRPr="0046001E">
              <w:rPr>
                <w:rFonts w:ascii="Arial" w:eastAsia="Times New Roman" w:hAnsi="Arial" w:cs="Arial"/>
                <w:b/>
                <w:bCs/>
                <w:szCs w:val="24"/>
              </w:rPr>
              <w:t>ates</w:t>
            </w:r>
            <w:r w:rsidR="000C1D40">
              <w:rPr>
                <w:rFonts w:ascii="Arial" w:eastAsia="Times New Roman" w:hAnsi="Arial" w:cs="Arial"/>
                <w:b/>
                <w:bCs/>
                <w:szCs w:val="24"/>
              </w:rPr>
              <w:t xml:space="preserve"> &amp; </w:t>
            </w:r>
            <w:r w:rsidR="00C37172" w:rsidRPr="0046001E">
              <w:rPr>
                <w:rFonts w:ascii="Arial" w:eastAsia="Times New Roman" w:hAnsi="Arial" w:cs="Arial"/>
                <w:b/>
                <w:bCs/>
                <w:szCs w:val="24"/>
              </w:rPr>
              <w:t>format</w:t>
            </w:r>
            <w:r w:rsidR="000C1D40">
              <w:rPr>
                <w:rFonts w:ascii="Arial" w:eastAsia="Times New Roman" w:hAnsi="Arial" w:cs="Arial"/>
                <w:b/>
                <w:bCs/>
                <w:szCs w:val="24"/>
              </w:rPr>
              <w:t xml:space="preserve">s </w:t>
            </w:r>
            <w:r w:rsidR="000C1D40" w:rsidRPr="0046001E">
              <w:rPr>
                <w:rFonts w:ascii="Arial" w:eastAsia="Times New Roman" w:hAnsi="Arial" w:cs="Arial"/>
                <w:b/>
                <w:bCs/>
                <w:szCs w:val="24"/>
              </w:rPr>
              <w:t>below</w:t>
            </w:r>
            <w:r w:rsidR="00C37172" w:rsidRPr="0046001E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  <w:p w14:paraId="2432EDA3" w14:textId="04A4DFDC" w:rsidR="007A2D8B" w:rsidRPr="0046001E" w:rsidRDefault="007A2D8B" w:rsidP="00A41E3A">
            <w:pPr>
              <w:numPr>
                <w:ilvl w:val="0"/>
                <w:numId w:val="5"/>
              </w:numPr>
              <w:ind w:left="383" w:hanging="18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46001E">
              <w:rPr>
                <w:rFonts w:ascii="Arial" w:eastAsia="Times New Roman" w:hAnsi="Arial" w:cs="Arial"/>
                <w:b/>
                <w:bCs/>
                <w:szCs w:val="24"/>
              </w:rPr>
              <w:t xml:space="preserve">Early Rounds </w:t>
            </w:r>
            <w:r w:rsidR="000C1D40">
              <w:rPr>
                <w:rFonts w:ascii="Arial" w:eastAsia="Times New Roman" w:hAnsi="Arial" w:cs="Arial"/>
                <w:b/>
                <w:bCs/>
                <w:szCs w:val="24"/>
              </w:rPr>
              <w:t xml:space="preserve"> at  </w:t>
            </w:r>
            <w:r w:rsidRPr="0046001E">
              <w:rPr>
                <w:rFonts w:ascii="Arial" w:eastAsia="Times New Roman" w:hAnsi="Arial" w:cs="Arial"/>
                <w:b/>
                <w:bCs/>
                <w:szCs w:val="24"/>
              </w:rPr>
              <w:t>7:30 PM</w:t>
            </w:r>
            <w:r w:rsidR="00527226">
              <w:rPr>
                <w:rFonts w:ascii="Arial" w:eastAsia="Times New Roman" w:hAnsi="Arial" w:cs="Arial"/>
                <w:b/>
                <w:bCs/>
                <w:szCs w:val="24"/>
              </w:rPr>
              <w:t xml:space="preserve"> (7:</w:t>
            </w:r>
            <w:r w:rsidR="003D394C">
              <w:rPr>
                <w:rFonts w:ascii="Arial" w:eastAsia="Times New Roman" w:hAnsi="Arial" w:cs="Arial"/>
                <w:b/>
                <w:bCs/>
                <w:szCs w:val="24"/>
              </w:rPr>
              <w:t>0</w:t>
            </w:r>
            <w:r w:rsidR="00527226">
              <w:rPr>
                <w:rFonts w:ascii="Arial" w:eastAsia="Times New Roman" w:hAnsi="Arial" w:cs="Arial"/>
                <w:b/>
                <w:bCs/>
                <w:szCs w:val="24"/>
              </w:rPr>
              <w:t>0 for 50</w:t>
            </w:r>
            <w:r w:rsidR="00527226" w:rsidRPr="00527226">
              <w:rPr>
                <w:rFonts w:ascii="Arial" w:eastAsia="Times New Roman" w:hAnsi="Arial" w:cs="Arial"/>
                <w:b/>
                <w:bCs/>
                <w:szCs w:val="24"/>
                <w:vertAlign w:val="superscript"/>
              </w:rPr>
              <w:t>th</w:t>
            </w:r>
            <w:r w:rsidR="00527226">
              <w:rPr>
                <w:rFonts w:ascii="Arial" w:eastAsia="Times New Roman" w:hAnsi="Arial" w:cs="Arial"/>
                <w:b/>
                <w:bCs/>
                <w:szCs w:val="24"/>
              </w:rPr>
              <w:t xml:space="preserve"> Anniversary dance)</w:t>
            </w:r>
          </w:p>
          <w:p w14:paraId="05C2C0AB" w14:textId="0B41054B" w:rsidR="000C1D40" w:rsidRDefault="007A2D8B" w:rsidP="00A41E3A">
            <w:pPr>
              <w:numPr>
                <w:ilvl w:val="0"/>
                <w:numId w:val="5"/>
              </w:numPr>
              <w:ind w:left="383" w:hanging="187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C1D40">
              <w:rPr>
                <w:rFonts w:ascii="Arial" w:eastAsia="Times New Roman" w:hAnsi="Arial" w:cs="Arial"/>
                <w:b/>
                <w:bCs/>
                <w:szCs w:val="24"/>
              </w:rPr>
              <w:t xml:space="preserve">Square Dancing and Rounds </w:t>
            </w:r>
            <w:r w:rsidR="000C1D40" w:rsidRPr="000C1D40">
              <w:rPr>
                <w:rFonts w:ascii="Arial" w:eastAsia="Times New Roman" w:hAnsi="Arial" w:cs="Arial"/>
                <w:b/>
                <w:bCs/>
                <w:szCs w:val="24"/>
              </w:rPr>
              <w:t xml:space="preserve"> at  </w:t>
            </w:r>
            <w:r w:rsidRPr="000C1D40">
              <w:rPr>
                <w:rFonts w:ascii="Arial" w:eastAsia="Times New Roman" w:hAnsi="Arial" w:cs="Arial"/>
                <w:b/>
                <w:bCs/>
                <w:szCs w:val="24"/>
              </w:rPr>
              <w:t>8:00</w:t>
            </w:r>
            <w:r w:rsidR="000C1D40" w:rsidRPr="000C1D40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r w:rsidRPr="000C1D40">
              <w:rPr>
                <w:rFonts w:ascii="Arial" w:eastAsia="Times New Roman" w:hAnsi="Arial" w:cs="Arial"/>
                <w:b/>
                <w:bCs/>
                <w:szCs w:val="24"/>
              </w:rPr>
              <w:t>-</w:t>
            </w:r>
            <w:r w:rsidR="000C1D40" w:rsidRPr="000C1D40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r w:rsidRPr="000C1D40">
              <w:rPr>
                <w:rFonts w:ascii="Arial" w:eastAsia="Times New Roman" w:hAnsi="Arial" w:cs="Arial"/>
                <w:b/>
                <w:bCs/>
                <w:szCs w:val="24"/>
              </w:rPr>
              <w:t>10:</w:t>
            </w:r>
            <w:r w:rsidR="000C7CC6" w:rsidRPr="000C1D40">
              <w:rPr>
                <w:rFonts w:ascii="Arial" w:eastAsia="Times New Roman" w:hAnsi="Arial" w:cs="Arial"/>
                <w:b/>
                <w:bCs/>
                <w:szCs w:val="24"/>
              </w:rPr>
              <w:t>15</w:t>
            </w:r>
            <w:r w:rsidRPr="000C1D40">
              <w:rPr>
                <w:rFonts w:ascii="Arial" w:eastAsia="Times New Roman" w:hAnsi="Arial" w:cs="Arial"/>
                <w:b/>
                <w:bCs/>
                <w:szCs w:val="24"/>
              </w:rPr>
              <w:t xml:space="preserve"> PM</w:t>
            </w:r>
            <w:r w:rsidR="00527226">
              <w:rPr>
                <w:rFonts w:ascii="Arial" w:eastAsia="Times New Roman" w:hAnsi="Arial" w:cs="Arial"/>
                <w:b/>
                <w:bCs/>
                <w:szCs w:val="24"/>
              </w:rPr>
              <w:t xml:space="preserve"> (7:30 – 10:15 for 50</w:t>
            </w:r>
            <w:r w:rsidR="00527226" w:rsidRPr="00527226">
              <w:rPr>
                <w:rFonts w:ascii="Arial" w:eastAsia="Times New Roman" w:hAnsi="Arial" w:cs="Arial"/>
                <w:b/>
                <w:bCs/>
                <w:szCs w:val="24"/>
                <w:vertAlign w:val="superscript"/>
              </w:rPr>
              <w:t>th</w:t>
            </w:r>
            <w:r w:rsidR="00527226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  <w:p w14:paraId="562C37C8" w14:textId="4944F984" w:rsidR="000C1D40" w:rsidRPr="00E7367E" w:rsidRDefault="00246C48" w:rsidP="00A41E3A">
            <w:pPr>
              <w:numPr>
                <w:ilvl w:val="0"/>
                <w:numId w:val="5"/>
              </w:numPr>
              <w:ind w:left="383" w:hanging="187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0C1D40">
              <w:rPr>
                <w:rFonts w:ascii="Arial" w:eastAsia="Times New Roman" w:hAnsi="Arial" w:cs="Arial"/>
                <w:b/>
                <w:bCs/>
                <w:szCs w:val="24"/>
              </w:rPr>
              <w:t>Advanced tip at 10:15</w:t>
            </w:r>
            <w:r w:rsidR="000C1D40">
              <w:rPr>
                <w:rFonts w:ascii="Arial" w:eastAsia="Times New Roman" w:hAnsi="Arial" w:cs="Arial"/>
                <w:b/>
                <w:bCs/>
                <w:szCs w:val="24"/>
              </w:rPr>
              <w:t xml:space="preserve"> PM,</w:t>
            </w:r>
            <w:r w:rsidR="009005CA" w:rsidRPr="000C1D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9005CA" w:rsidRPr="000C1D40">
              <w:rPr>
                <w:rFonts w:ascii="Arial" w:eastAsia="Times New Roman" w:hAnsi="Arial" w:cs="Arial"/>
                <w:b/>
                <w:bCs/>
                <w:szCs w:val="24"/>
              </w:rPr>
              <w:t>if dancers are present</w:t>
            </w:r>
            <w:r w:rsidR="00E7367E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r w:rsidR="009005CA" w:rsidRPr="00E7367E">
              <w:rPr>
                <w:rFonts w:ascii="Arial" w:eastAsia="Times New Roman" w:hAnsi="Arial" w:cs="Arial"/>
                <w:b/>
                <w:bCs/>
                <w:szCs w:val="24"/>
              </w:rPr>
              <w:t>and caller agrees.</w:t>
            </w:r>
          </w:p>
        </w:tc>
      </w:tr>
      <w:tr w:rsidR="00291D19" w:rsidRPr="00C37172" w14:paraId="02447F0C" w14:textId="77777777" w:rsidTr="008B370D">
        <w:trPr>
          <w:trHeight w:val="1278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5F8B884" w14:textId="6BB8D5B0" w:rsidR="00291D19" w:rsidRPr="00723719" w:rsidRDefault="00FE3220" w:rsidP="00A41E3A">
            <w:pPr>
              <w:spacing w:before="40" w:after="80"/>
              <w:jc w:val="center"/>
              <w:rPr>
                <w:rFonts w:asciiTheme="majorHAnsi" w:eastAsia="Times New Roman" w:hAnsiTheme="majorHAnsi" w:cs="Miriam"/>
                <w:b/>
                <w:bCs/>
                <w:sz w:val="20"/>
                <w:szCs w:val="20"/>
              </w:rPr>
            </w:pPr>
            <w:r w:rsidRPr="00647115">
              <w:rPr>
                <w:rFonts w:asciiTheme="majorHAnsi" w:eastAsia="Times New Roman" w:hAnsiTheme="majorHAnsi" w:cs="Miriam"/>
                <w:b/>
                <w:bCs/>
                <w:sz w:val="32"/>
                <w:szCs w:val="32"/>
              </w:rPr>
              <w:t>September 20</w:t>
            </w:r>
            <w:r w:rsidR="00134FBF" w:rsidRPr="00647115">
              <w:rPr>
                <w:rFonts w:asciiTheme="majorHAnsi" w:eastAsia="Times New Roman" w:hAnsiTheme="majorHAnsi" w:cs="Miriam"/>
                <w:b/>
                <w:bCs/>
                <w:sz w:val="32"/>
                <w:szCs w:val="32"/>
              </w:rPr>
              <w:t>2</w:t>
            </w:r>
            <w:r w:rsidR="00CE2DFE">
              <w:rPr>
                <w:rFonts w:asciiTheme="majorHAnsi" w:eastAsia="Times New Roman" w:hAnsiTheme="majorHAnsi" w:cs="Miriam"/>
                <w:b/>
                <w:bCs/>
                <w:sz w:val="32"/>
                <w:szCs w:val="32"/>
              </w:rPr>
              <w:t>4</w:t>
            </w:r>
            <w:r w:rsidR="003C05A0">
              <w:rPr>
                <w:rFonts w:asciiTheme="majorHAnsi" w:eastAsia="Times New Roman" w:hAnsiTheme="majorHAnsi" w:cs="Miriam"/>
                <w:b/>
                <w:bCs/>
                <w:sz w:val="32"/>
                <w:szCs w:val="32"/>
              </w:rPr>
              <w:t xml:space="preserve">  </w:t>
            </w:r>
            <w:r w:rsidR="00134FBF" w:rsidRPr="00647115">
              <w:rPr>
                <w:rFonts w:asciiTheme="majorHAnsi" w:eastAsia="Times New Roman" w:hAnsiTheme="majorHAnsi" w:cs="Miriam"/>
                <w:b/>
                <w:bCs/>
                <w:sz w:val="32"/>
                <w:szCs w:val="32"/>
              </w:rPr>
              <w:t>-</w:t>
            </w:r>
            <w:r w:rsidR="003C05A0">
              <w:rPr>
                <w:rFonts w:asciiTheme="majorHAnsi" w:eastAsia="Times New Roman" w:hAnsiTheme="majorHAnsi" w:cs="Miriam"/>
                <w:b/>
                <w:bCs/>
                <w:sz w:val="32"/>
                <w:szCs w:val="32"/>
              </w:rPr>
              <w:t xml:space="preserve">  </w:t>
            </w:r>
            <w:r w:rsidR="00CE2DFE">
              <w:rPr>
                <w:rFonts w:asciiTheme="majorHAnsi" w:eastAsia="Times New Roman" w:hAnsiTheme="majorHAnsi" w:cs="Miriam"/>
                <w:b/>
                <w:bCs/>
                <w:sz w:val="32"/>
                <w:szCs w:val="32"/>
              </w:rPr>
              <w:t>June 2025</w:t>
            </w:r>
          </w:p>
          <w:p w14:paraId="61CB93DE" w14:textId="6F7989B4" w:rsidR="00EC19ED" w:rsidRPr="00723719" w:rsidRDefault="00391236" w:rsidP="00A41E3A">
            <w:pPr>
              <w:ind w:left="-29"/>
              <w:jc w:val="center"/>
              <w:rPr>
                <w:rFonts w:asciiTheme="majorHAnsi" w:eastAsia="Times New Roman" w:hAnsiTheme="majorHAnsi" w:cs="Bookman Old Style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="Bookman Old Style"/>
                <w:b/>
                <w:bCs/>
                <w:sz w:val="28"/>
                <w:szCs w:val="28"/>
              </w:rPr>
              <w:t>P</w:t>
            </w:r>
            <w:r w:rsidR="00134FBF" w:rsidRPr="00723719">
              <w:rPr>
                <w:rFonts w:asciiTheme="majorHAnsi" w:eastAsia="Times New Roman" w:hAnsiTheme="majorHAnsi" w:cs="Bookman Old Style"/>
                <w:b/>
                <w:bCs/>
                <w:sz w:val="28"/>
                <w:szCs w:val="28"/>
              </w:rPr>
              <w:t>eopleCare Center</w:t>
            </w:r>
          </w:p>
          <w:p w14:paraId="1378D777" w14:textId="1DEEB697" w:rsidR="00E7367E" w:rsidRDefault="00134FBF" w:rsidP="00A41E3A">
            <w:pPr>
              <w:ind w:left="-29"/>
              <w:jc w:val="center"/>
              <w:rPr>
                <w:rFonts w:asciiTheme="majorHAnsi" w:eastAsia="Times New Roman" w:hAnsiTheme="majorHAnsi" w:cs="Bookman Old Style"/>
                <w:b/>
                <w:bCs/>
                <w:szCs w:val="24"/>
              </w:rPr>
            </w:pPr>
            <w:r w:rsidRPr="00723719">
              <w:rPr>
                <w:rFonts w:asciiTheme="majorHAnsi" w:eastAsia="Times New Roman" w:hAnsiTheme="majorHAnsi" w:cs="Bookman Old Style"/>
                <w:b/>
                <w:bCs/>
                <w:sz w:val="28"/>
                <w:szCs w:val="28"/>
              </w:rPr>
              <w:t>120 Finderne Ave</w:t>
            </w:r>
            <w:r w:rsidR="00647115" w:rsidRPr="00723719">
              <w:rPr>
                <w:rFonts w:asciiTheme="majorHAnsi" w:eastAsia="Times New Roman" w:hAnsiTheme="majorHAnsi" w:cs="Bookman Old Style"/>
                <w:b/>
                <w:bCs/>
                <w:sz w:val="28"/>
                <w:szCs w:val="28"/>
              </w:rPr>
              <w:t>nue</w:t>
            </w:r>
            <w:r w:rsidRPr="00723719">
              <w:rPr>
                <w:rFonts w:asciiTheme="majorHAnsi" w:eastAsia="Times New Roman" w:hAnsiTheme="majorHAnsi" w:cs="Bookman Old Style"/>
                <w:b/>
                <w:bCs/>
                <w:sz w:val="28"/>
                <w:szCs w:val="28"/>
              </w:rPr>
              <w:t xml:space="preserve">, </w:t>
            </w:r>
            <w:r w:rsidR="00647115" w:rsidRPr="00723719">
              <w:rPr>
                <w:rFonts w:asciiTheme="majorHAnsi" w:eastAsia="Times New Roman" w:hAnsiTheme="majorHAnsi" w:cs="Bookman Old Style"/>
                <w:b/>
                <w:bCs/>
                <w:sz w:val="28"/>
                <w:szCs w:val="28"/>
              </w:rPr>
              <w:t xml:space="preserve"> </w:t>
            </w:r>
            <w:r w:rsidRPr="00723719">
              <w:rPr>
                <w:rFonts w:asciiTheme="majorHAnsi" w:eastAsia="Times New Roman" w:hAnsiTheme="majorHAnsi" w:cs="Bookman Old Style"/>
                <w:b/>
                <w:bCs/>
                <w:sz w:val="28"/>
                <w:szCs w:val="28"/>
              </w:rPr>
              <w:t>Bridg</w:t>
            </w:r>
            <w:r w:rsidR="003F3E4B" w:rsidRPr="00723719">
              <w:rPr>
                <w:rFonts w:asciiTheme="majorHAnsi" w:eastAsia="Times New Roman" w:hAnsiTheme="majorHAnsi" w:cs="Bookman Old Style"/>
                <w:b/>
                <w:bCs/>
                <w:sz w:val="28"/>
                <w:szCs w:val="28"/>
              </w:rPr>
              <w:t>e</w:t>
            </w:r>
            <w:r w:rsidR="00EC19ED" w:rsidRPr="00723719">
              <w:rPr>
                <w:rFonts w:asciiTheme="majorHAnsi" w:eastAsia="Times New Roman" w:hAnsiTheme="majorHAnsi" w:cs="Bookman Old Style"/>
                <w:b/>
                <w:bCs/>
                <w:sz w:val="28"/>
                <w:szCs w:val="28"/>
              </w:rPr>
              <w:t>water</w:t>
            </w:r>
            <w:r w:rsidR="00647115" w:rsidRPr="00723719">
              <w:rPr>
                <w:rFonts w:asciiTheme="majorHAnsi" w:eastAsia="Times New Roman" w:hAnsiTheme="majorHAnsi" w:cs="Bookman Old Style"/>
                <w:b/>
                <w:bCs/>
                <w:sz w:val="28"/>
                <w:szCs w:val="28"/>
              </w:rPr>
              <w:t>,</w:t>
            </w:r>
            <w:r w:rsidR="00EC19ED" w:rsidRPr="00723719">
              <w:rPr>
                <w:rFonts w:asciiTheme="majorHAnsi" w:eastAsia="Times New Roman" w:hAnsiTheme="majorHAnsi" w:cs="Bookman Old Style"/>
                <w:b/>
                <w:bCs/>
                <w:sz w:val="28"/>
                <w:szCs w:val="28"/>
              </w:rPr>
              <w:t xml:space="preserve"> NJ</w:t>
            </w:r>
          </w:p>
          <w:p w14:paraId="5A2FD475" w14:textId="21893BAB" w:rsidR="00C21FFB" w:rsidRDefault="00723719" w:rsidP="00A41E3A">
            <w:pPr>
              <w:spacing w:before="120"/>
              <w:ind w:left="-29"/>
              <w:jc w:val="center"/>
              <w:rPr>
                <w:rFonts w:asciiTheme="majorHAnsi" w:eastAsia="Times New Roman" w:hAnsiTheme="majorHAnsi" w:cs="Bookman Old Style"/>
                <w:b/>
                <w:bCs/>
                <w:szCs w:val="24"/>
              </w:rPr>
            </w:pPr>
            <w:r w:rsidRPr="0046001E">
              <w:rPr>
                <w:rFonts w:asciiTheme="majorHAnsi" w:eastAsia="Times New Roman" w:hAnsiTheme="majorHAnsi" w:cs="Bookman Old Style"/>
                <w:b/>
                <w:bCs/>
                <w:szCs w:val="24"/>
              </w:rPr>
              <w:t>QUESTIONS</w:t>
            </w:r>
            <w:r>
              <w:rPr>
                <w:rFonts w:asciiTheme="majorHAnsi" w:eastAsia="Times New Roman" w:hAnsiTheme="majorHAnsi" w:cs="Bookman Old Style"/>
                <w:b/>
                <w:bCs/>
                <w:szCs w:val="24"/>
              </w:rPr>
              <w:t xml:space="preserve">:  </w:t>
            </w:r>
            <w:r w:rsidR="007A3A39" w:rsidRPr="0046001E">
              <w:rPr>
                <w:rFonts w:asciiTheme="majorHAnsi" w:eastAsia="Times New Roman" w:hAnsiTheme="majorHAnsi" w:cs="Bookman Old Style"/>
                <w:b/>
                <w:bCs/>
                <w:szCs w:val="24"/>
              </w:rPr>
              <w:t xml:space="preserve">CALL </w:t>
            </w:r>
            <w:r w:rsidR="004050A3">
              <w:rPr>
                <w:rFonts w:asciiTheme="majorHAnsi" w:eastAsia="Times New Roman" w:hAnsiTheme="majorHAnsi" w:cs="Bookman Old Style"/>
                <w:b/>
                <w:bCs/>
                <w:szCs w:val="24"/>
              </w:rPr>
              <w:t>DAVE</w:t>
            </w:r>
            <w:r w:rsidR="007A3A39" w:rsidRPr="0046001E">
              <w:rPr>
                <w:rFonts w:asciiTheme="majorHAnsi" w:eastAsia="Times New Roman" w:hAnsiTheme="majorHAnsi" w:cs="Bookman Old Style"/>
                <w:b/>
                <w:bCs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Bookman Old Style"/>
                <w:b/>
                <w:bCs/>
                <w:szCs w:val="24"/>
              </w:rPr>
              <w:t xml:space="preserve">@ </w:t>
            </w:r>
            <w:r w:rsidR="007A3A39" w:rsidRPr="0046001E">
              <w:rPr>
                <w:rFonts w:asciiTheme="majorHAnsi" w:eastAsia="Times New Roman" w:hAnsiTheme="majorHAnsi" w:cs="Bookman Old Style"/>
                <w:b/>
                <w:bCs/>
                <w:szCs w:val="24"/>
              </w:rPr>
              <w:t>908-5</w:t>
            </w:r>
            <w:r w:rsidR="00CE2DFE">
              <w:rPr>
                <w:rFonts w:asciiTheme="majorHAnsi" w:eastAsia="Times New Roman" w:hAnsiTheme="majorHAnsi" w:cs="Bookman Old Style"/>
                <w:b/>
                <w:bCs/>
                <w:szCs w:val="24"/>
              </w:rPr>
              <w:t>00-6111</w:t>
            </w:r>
          </w:p>
          <w:p w14:paraId="63C4AA4A" w14:textId="77777777" w:rsidR="005367DF" w:rsidRDefault="00E7367E" w:rsidP="00A41E3A">
            <w:pPr>
              <w:spacing w:before="40"/>
              <w:ind w:left="-29"/>
              <w:jc w:val="center"/>
              <w:rPr>
                <w:rFonts w:asciiTheme="majorHAnsi" w:eastAsia="Times New Roman" w:hAnsiTheme="majorHAnsi" w:cs="Bookman Old Style"/>
                <w:b/>
                <w:bCs/>
                <w:i/>
                <w:iCs/>
                <w:szCs w:val="24"/>
              </w:rPr>
            </w:pPr>
            <w:r>
              <w:rPr>
                <w:rFonts w:asciiTheme="majorHAnsi" w:eastAsia="Times New Roman" w:hAnsiTheme="majorHAnsi" w:cs="Bookman Old Style"/>
                <w:b/>
                <w:bCs/>
                <w:szCs w:val="24"/>
              </w:rPr>
              <w:t xml:space="preserve">Website / Facebook:    </w:t>
            </w:r>
            <w:r w:rsidRPr="00E7367E">
              <w:rPr>
                <w:rFonts w:asciiTheme="majorHAnsi" w:eastAsia="Times New Roman" w:hAnsiTheme="majorHAnsi" w:cs="Bookman Old Style"/>
                <w:b/>
                <w:bCs/>
                <w:szCs w:val="24"/>
              </w:rPr>
              <w:t>www.beesharps.org</w:t>
            </w:r>
            <w:r>
              <w:rPr>
                <w:rFonts w:asciiTheme="majorHAnsi" w:eastAsia="Times New Roman" w:hAnsiTheme="majorHAnsi" w:cs="Bookman Old Style"/>
                <w:b/>
                <w:bCs/>
                <w:szCs w:val="24"/>
              </w:rPr>
              <w:t xml:space="preserve">  /  </w:t>
            </w:r>
            <w:r w:rsidRPr="00E7367E">
              <w:rPr>
                <w:rFonts w:asciiTheme="majorHAnsi" w:eastAsia="Times New Roman" w:hAnsiTheme="majorHAnsi" w:cs="Bookman Old Style"/>
                <w:b/>
                <w:bCs/>
                <w:szCs w:val="24"/>
              </w:rPr>
              <w:t>@</w:t>
            </w:r>
            <w:r w:rsidRPr="00E7367E">
              <w:rPr>
                <w:rFonts w:asciiTheme="majorHAnsi" w:eastAsia="Times New Roman" w:hAnsiTheme="majorHAnsi" w:cs="Bookman Old Style"/>
                <w:b/>
                <w:bCs/>
                <w:i/>
                <w:iCs/>
                <w:szCs w:val="24"/>
              </w:rPr>
              <w:t>BeeSharps</w:t>
            </w:r>
          </w:p>
          <w:p w14:paraId="06A1A506" w14:textId="4E62453A" w:rsidR="00EB645D" w:rsidRPr="00EB645D" w:rsidRDefault="00EB645D" w:rsidP="00A41E3A">
            <w:pPr>
              <w:ind w:left="-29"/>
              <w:jc w:val="center"/>
              <w:rPr>
                <w:rFonts w:ascii="Bookman Old Style" w:eastAsia="Times New Roman" w:hAnsi="Bookman Old Style" w:cs="Bookman Old Style"/>
                <w:sz w:val="12"/>
                <w:szCs w:val="12"/>
              </w:rPr>
            </w:pPr>
          </w:p>
        </w:tc>
      </w:tr>
      <w:tr w:rsidR="00291D19" w:rsidRPr="00C37172" w14:paraId="6D68E91C" w14:textId="77777777" w:rsidTr="008B370D">
        <w:trPr>
          <w:trHeight w:val="288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8" w:type="dxa"/>
              <w:right w:w="58" w:type="dxa"/>
            </w:tcMar>
            <w:vAlign w:val="center"/>
          </w:tcPr>
          <w:p w14:paraId="18CA94C0" w14:textId="77777777" w:rsidR="00291D19" w:rsidRPr="0046001E" w:rsidRDefault="00291D19" w:rsidP="00A41E3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</w:pPr>
            <w:r w:rsidRPr="0046001E"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  <w:t>Date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8" w:type="dxa"/>
              <w:right w:w="58" w:type="dxa"/>
            </w:tcMar>
            <w:vAlign w:val="center"/>
          </w:tcPr>
          <w:p w14:paraId="2EB955BB" w14:textId="77777777" w:rsidR="00291D19" w:rsidRPr="0046001E" w:rsidRDefault="00291D19" w:rsidP="00A41E3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</w:pPr>
            <w:r w:rsidRPr="0046001E"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  <w:t>Caller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8" w:type="dxa"/>
              <w:right w:w="58" w:type="dxa"/>
            </w:tcMar>
            <w:vAlign w:val="center"/>
          </w:tcPr>
          <w:p w14:paraId="171AB875" w14:textId="77777777" w:rsidR="00291D19" w:rsidRPr="0046001E" w:rsidRDefault="00291D19" w:rsidP="00A41E3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</w:pPr>
            <w:proofErr w:type="spellStart"/>
            <w:r w:rsidRPr="0046001E"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  <w:t>Cuer</w:t>
            </w:r>
            <w:proofErr w:type="spell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77232BF4" w14:textId="5B9EE37A" w:rsidR="00291D19" w:rsidRPr="0046001E" w:rsidRDefault="00291D19" w:rsidP="00A41E3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</w:pPr>
            <w:r w:rsidRPr="0046001E"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  <w:t>Format</w:t>
            </w:r>
            <w:r w:rsidR="00E7367E"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  <w:t>s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left w:w="58" w:type="dxa"/>
              <w:right w:w="58" w:type="dxa"/>
            </w:tcMar>
            <w:vAlign w:val="center"/>
          </w:tcPr>
          <w:p w14:paraId="1B5A2C79" w14:textId="77777777" w:rsidR="00291D19" w:rsidRPr="0046001E" w:rsidRDefault="00291D19" w:rsidP="00A41E3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</w:pPr>
            <w:r w:rsidRPr="0046001E"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  <w:t>Dance Theme</w:t>
            </w:r>
          </w:p>
        </w:tc>
      </w:tr>
      <w:tr w:rsidR="00FE3220" w:rsidRPr="00391236" w14:paraId="460FDBE9" w14:textId="77777777" w:rsidTr="008B370D">
        <w:trPr>
          <w:trHeight w:val="288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left w:w="58" w:type="dxa"/>
              <w:right w:w="58" w:type="dxa"/>
            </w:tcMar>
            <w:vAlign w:val="center"/>
          </w:tcPr>
          <w:p w14:paraId="6CC3B820" w14:textId="5149B22F" w:rsidR="00FE3220" w:rsidRPr="00391236" w:rsidRDefault="00FE322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Sept. </w:t>
            </w:r>
            <w:r w:rsidR="00CE2DFE" w:rsidRPr="00391236">
              <w:rPr>
                <w:rFonts w:ascii="Arial" w:hAnsi="Arial" w:cs="Arial"/>
                <w:b/>
                <w:sz w:val="22"/>
              </w:rPr>
              <w:t>14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left w:w="58" w:type="dxa"/>
              <w:right w:w="58" w:type="dxa"/>
            </w:tcMar>
            <w:vAlign w:val="center"/>
          </w:tcPr>
          <w:p w14:paraId="2B7BA5A1" w14:textId="39C68499" w:rsidR="00FE3220" w:rsidRPr="00391236" w:rsidRDefault="00CE2DFE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Howard Richman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left w:w="58" w:type="dxa"/>
              <w:right w:w="58" w:type="dxa"/>
            </w:tcMar>
            <w:vAlign w:val="center"/>
          </w:tcPr>
          <w:p w14:paraId="418DCAA9" w14:textId="11B2FB3C" w:rsidR="00FE3220" w:rsidRPr="00391236" w:rsidRDefault="00CE2DFE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Ron Rumble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58" w:type="dxa"/>
              <w:right w:w="58" w:type="dxa"/>
            </w:tcMar>
            <w:vAlign w:val="center"/>
          </w:tcPr>
          <w:p w14:paraId="5E4A5371" w14:textId="7F4E461C" w:rsidR="00FE3220" w:rsidRDefault="00723719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</w:t>
            </w:r>
            <w:r w:rsidR="00F76616" w:rsidRPr="00391236">
              <w:rPr>
                <w:rFonts w:ascii="Arial" w:hAnsi="Arial" w:cs="Arial"/>
                <w:b/>
                <w:sz w:val="22"/>
              </w:rPr>
              <w:t xml:space="preserve"> / Plus /</w:t>
            </w:r>
            <w:r w:rsidRPr="00391236">
              <w:rPr>
                <w:rFonts w:ascii="Arial" w:hAnsi="Arial" w:cs="Arial"/>
                <w:b/>
                <w:sz w:val="22"/>
              </w:rPr>
              <w:t xml:space="preserve"> R</w:t>
            </w:r>
            <w:r w:rsidR="00F76616" w:rsidRPr="00391236">
              <w:rPr>
                <w:rFonts w:ascii="Arial" w:hAnsi="Arial" w:cs="Arial"/>
                <w:b/>
                <w:sz w:val="22"/>
              </w:rPr>
              <w:t>D</w:t>
            </w:r>
          </w:p>
          <w:p w14:paraId="77A47F92" w14:textId="5FAF3EE3" w:rsidR="00D936C8" w:rsidRPr="00391236" w:rsidRDefault="00527226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Early RD 7-7:30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tcMar>
              <w:left w:w="58" w:type="dxa"/>
              <w:right w:w="58" w:type="dxa"/>
            </w:tcMar>
            <w:vAlign w:val="center"/>
          </w:tcPr>
          <w:p w14:paraId="7CBEFD7F" w14:textId="136A1B58" w:rsidR="00FE3220" w:rsidRPr="00391236" w:rsidRDefault="00CE2DFE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Bee Sharps 50</w:t>
            </w:r>
            <w:r w:rsidRPr="00391236">
              <w:rPr>
                <w:rFonts w:ascii="Arial" w:hAnsi="Arial" w:cs="Arial"/>
                <w:b/>
                <w:sz w:val="22"/>
                <w:vertAlign w:val="superscript"/>
              </w:rPr>
              <w:t>th</w:t>
            </w:r>
            <w:r w:rsidRPr="00391236">
              <w:rPr>
                <w:rFonts w:ascii="Arial" w:hAnsi="Arial" w:cs="Arial"/>
                <w:b/>
                <w:sz w:val="22"/>
              </w:rPr>
              <w:t xml:space="preserve"> Anniversary</w:t>
            </w:r>
          </w:p>
        </w:tc>
      </w:tr>
      <w:tr w:rsidR="00FE3220" w:rsidRPr="00391236" w14:paraId="74E2E078" w14:textId="77777777" w:rsidTr="008B370D">
        <w:trPr>
          <w:trHeight w:val="291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69744D56" w14:textId="305F3FBE" w:rsidR="00FE3220" w:rsidRPr="00391236" w:rsidRDefault="00FE322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Sept. </w:t>
            </w:r>
            <w:r w:rsidR="00246C48" w:rsidRPr="00391236">
              <w:rPr>
                <w:rFonts w:ascii="Arial" w:hAnsi="Arial" w:cs="Arial"/>
                <w:b/>
                <w:sz w:val="22"/>
              </w:rPr>
              <w:t>2</w:t>
            </w:r>
            <w:r w:rsidR="00CE2DFE" w:rsidRPr="00391236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2DC7D853" w14:textId="691B4F52" w:rsidR="00FE3220" w:rsidRPr="00391236" w:rsidRDefault="007A75A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Randy Longobucco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66C2BA32" w14:textId="004A50A8" w:rsidR="00FE3220" w:rsidRPr="00391236" w:rsidRDefault="00CE2DFE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Mary </w:t>
            </w:r>
            <w:r w:rsidR="00246C48" w:rsidRPr="00391236">
              <w:rPr>
                <w:rFonts w:ascii="Arial" w:hAnsi="Arial" w:cs="Arial"/>
                <w:b/>
                <w:sz w:val="22"/>
              </w:rPr>
              <w:t>Pickett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76E0C65" w14:textId="3A97125A" w:rsidR="00FE3220" w:rsidRPr="00391236" w:rsidRDefault="00723719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33DE5EAD" w14:textId="4DC8381B" w:rsidR="00A9148D" w:rsidRPr="006B6629" w:rsidRDefault="00DA31B4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 xml:space="preserve">OktoberFest </w:t>
            </w:r>
          </w:p>
        </w:tc>
      </w:tr>
      <w:tr w:rsidR="00FE3220" w:rsidRPr="00391236" w14:paraId="32B2778F" w14:textId="77777777" w:rsidTr="008B370D">
        <w:trPr>
          <w:trHeight w:val="291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3ECA62B1" w14:textId="3ACF7C86" w:rsidR="00FE3220" w:rsidRPr="00391236" w:rsidRDefault="00FE322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Oct. </w:t>
            </w:r>
            <w:r w:rsidR="00246C48" w:rsidRPr="00391236">
              <w:rPr>
                <w:rFonts w:ascii="Arial" w:hAnsi="Arial" w:cs="Arial"/>
                <w:b/>
                <w:sz w:val="22"/>
              </w:rPr>
              <w:t>1</w:t>
            </w:r>
            <w:r w:rsidR="00D2659B" w:rsidRPr="00391236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7538E6F5" w14:textId="3678A5DF" w:rsidR="00FE3220" w:rsidRPr="00391236" w:rsidRDefault="00D2659B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Betsy Gotta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230129DC" w14:textId="270319EA" w:rsidR="00FE3220" w:rsidRPr="00391236" w:rsidRDefault="00D2659B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Roy Gotta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EAFA347" w14:textId="2437D500" w:rsidR="00FE3220" w:rsidRPr="00391236" w:rsidRDefault="008B4D8D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1D0BE80A" w14:textId="77777777" w:rsidR="00F56B76" w:rsidRDefault="00D2659B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Take Me Out to the</w:t>
            </w:r>
          </w:p>
          <w:p w14:paraId="3317CA23" w14:textId="58A71636" w:rsidR="00FE3220" w:rsidRPr="006B6629" w:rsidRDefault="00D2659B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Ball Game</w:t>
            </w:r>
          </w:p>
        </w:tc>
      </w:tr>
      <w:tr w:rsidR="00FE3220" w:rsidRPr="00391236" w14:paraId="3B5C59EF" w14:textId="77777777" w:rsidTr="00D936C8">
        <w:trPr>
          <w:trHeight w:val="291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03A1706F" w14:textId="3270C003" w:rsidR="00FE3220" w:rsidRPr="00391236" w:rsidRDefault="00FE322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Oct. 2</w:t>
            </w:r>
            <w:r w:rsidR="00D2659B" w:rsidRPr="00391236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636310BD" w14:textId="08134F30" w:rsidR="00FE3220" w:rsidRPr="00391236" w:rsidRDefault="003318B5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Randy Longobucco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6A860843" w14:textId="00720A1C" w:rsidR="00FE3220" w:rsidRPr="00391236" w:rsidRDefault="00C428C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Steve Bradt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F7D7DE" w14:textId="755AE5A9" w:rsidR="00FE3220" w:rsidRPr="00391236" w:rsidRDefault="00D045D3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69213E35" w14:textId="34B26C36" w:rsidR="00FE3220" w:rsidRPr="006B6629" w:rsidRDefault="00C428C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Costume Party</w:t>
            </w:r>
          </w:p>
        </w:tc>
      </w:tr>
      <w:tr w:rsidR="00FE3220" w:rsidRPr="00391236" w14:paraId="76C305D0" w14:textId="77777777" w:rsidTr="008B370D">
        <w:trPr>
          <w:trHeight w:val="288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3D9989AC" w14:textId="77777777" w:rsidR="00E7367E" w:rsidRDefault="00FE322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Nov.</w:t>
            </w:r>
          </w:p>
          <w:p w14:paraId="60F30821" w14:textId="329C9F57" w:rsidR="00FE3220" w:rsidRPr="00391236" w:rsidRDefault="0006234F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668BBFD0" w14:textId="19FCEB97" w:rsidR="00FE3220" w:rsidRPr="00391236" w:rsidRDefault="0006234F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Paul Ingis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1A4A88FF" w14:textId="02B65131" w:rsidR="00FE3220" w:rsidRPr="00391236" w:rsidRDefault="0006234F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Mary Pickett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87670D5" w14:textId="3FB19748" w:rsidR="00FE3220" w:rsidRPr="00391236" w:rsidRDefault="00D045D3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32D37F2F" w14:textId="64BAB9C3" w:rsidR="00FE3220" w:rsidRPr="006B6629" w:rsidRDefault="00C428C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Honoring our Veterans</w:t>
            </w:r>
          </w:p>
        </w:tc>
      </w:tr>
      <w:tr w:rsidR="000C1D40" w:rsidRPr="00391236" w14:paraId="43686C4B" w14:textId="77777777" w:rsidTr="008B370D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32C2F14D" w14:textId="53503399" w:rsidR="000C1D40" w:rsidRPr="00391236" w:rsidRDefault="000C1D4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bookmarkStart w:id="0" w:name="_Hlk140333378"/>
            <w:r w:rsidRPr="00391236">
              <w:rPr>
                <w:rFonts w:ascii="Arial" w:hAnsi="Arial" w:cs="Arial"/>
                <w:b/>
                <w:sz w:val="22"/>
              </w:rPr>
              <w:t>Nov. 22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789798F7" w14:textId="77777777" w:rsidR="00A81E96" w:rsidRDefault="000C1D4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Karin Rabe &amp;</w:t>
            </w:r>
          </w:p>
          <w:p w14:paraId="7BAFF0CF" w14:textId="748DA248" w:rsidR="000C1D40" w:rsidRPr="00391236" w:rsidRDefault="000C1D4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Greg Moore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27B62D3C" w14:textId="6F959B0C" w:rsidR="000C1D40" w:rsidRPr="00391236" w:rsidRDefault="000C1D4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Ron Rumble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F23057" w14:textId="3D16AC1C" w:rsidR="000C1D40" w:rsidRPr="00391236" w:rsidRDefault="000C1D4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MS / Plus / RD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70352F67" w14:textId="5A5A7112" w:rsidR="000C1D40" w:rsidRPr="006B6629" w:rsidRDefault="000C1D4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The 1980’s</w:t>
            </w:r>
          </w:p>
        </w:tc>
      </w:tr>
      <w:tr w:rsidR="0006234F" w:rsidRPr="00391236" w14:paraId="2B9EFEAE" w14:textId="77777777" w:rsidTr="008B370D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14F5297E" w14:textId="77777777" w:rsidR="0006234F" w:rsidRPr="00391236" w:rsidRDefault="0006234F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bookmarkStart w:id="1" w:name="_Hlk171164389"/>
            <w:bookmarkEnd w:id="0"/>
            <w:r w:rsidRPr="00391236">
              <w:rPr>
                <w:rFonts w:ascii="Arial" w:hAnsi="Arial" w:cs="Arial"/>
                <w:b/>
                <w:sz w:val="22"/>
              </w:rPr>
              <w:t>Dec.</w:t>
            </w:r>
          </w:p>
          <w:p w14:paraId="1C458D22" w14:textId="191AE074" w:rsidR="0006234F" w:rsidRPr="00391236" w:rsidRDefault="0006234F" w:rsidP="00A41E3A">
            <w:pPr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   </w:t>
            </w:r>
            <w:r w:rsidR="00606642" w:rsidRPr="00391236">
              <w:rPr>
                <w:rFonts w:ascii="Arial" w:hAnsi="Arial" w:cs="Arial"/>
                <w:b/>
                <w:sz w:val="22"/>
              </w:rPr>
              <w:t>13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33441A55" w14:textId="754ECC29" w:rsidR="0006234F" w:rsidRPr="00391236" w:rsidRDefault="0060664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Betsy Gotta</w:t>
            </w:r>
            <w:r w:rsidR="0006234F" w:rsidRPr="00391236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56B30592" w14:textId="50CC9A42" w:rsidR="0006234F" w:rsidRPr="00391236" w:rsidRDefault="0060664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Roy Gotta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CE991F3" w14:textId="6D723C69" w:rsidR="0006234F" w:rsidRPr="00391236" w:rsidRDefault="0060664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 MS / Plus / RD </w:t>
            </w:r>
            <w:r w:rsidR="0006234F" w:rsidRPr="00391236">
              <w:rPr>
                <w:rFonts w:ascii="Arial" w:hAnsi="Arial" w:cs="Arial"/>
                <w:b/>
                <w:sz w:val="22"/>
              </w:rPr>
              <w:t xml:space="preserve"> 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1790DDF0" w14:textId="717D414F" w:rsidR="0006234F" w:rsidRPr="006B6629" w:rsidRDefault="00DA31B4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Silly Songs &amp; Ugly Sweaters</w:t>
            </w:r>
          </w:p>
        </w:tc>
      </w:tr>
      <w:tr w:rsidR="009320D3" w:rsidRPr="00391236" w14:paraId="05513865" w14:textId="77777777" w:rsidTr="008B370D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518109B1" w14:textId="77777777" w:rsidR="009320D3" w:rsidRPr="00391236" w:rsidRDefault="009320D3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Dec.</w:t>
            </w:r>
          </w:p>
          <w:p w14:paraId="5E5DB04D" w14:textId="3FBAA3BD" w:rsidR="009320D3" w:rsidRPr="00391236" w:rsidRDefault="009320D3" w:rsidP="00A41E3A">
            <w:pPr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   2</w:t>
            </w:r>
            <w:r w:rsidR="00606642" w:rsidRPr="00391236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4B41747B" w14:textId="7F791338" w:rsidR="009320D3" w:rsidRPr="00391236" w:rsidRDefault="0060664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Howard Richman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291E6BDA" w14:textId="00952A84" w:rsidR="009320D3" w:rsidRPr="00391236" w:rsidRDefault="009320D3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NO </w:t>
            </w:r>
            <w:r w:rsidR="00FD6002">
              <w:rPr>
                <w:rFonts w:ascii="Arial" w:hAnsi="Arial" w:cs="Arial"/>
                <w:b/>
                <w:sz w:val="22"/>
              </w:rPr>
              <w:t xml:space="preserve"> </w:t>
            </w:r>
            <w:r w:rsidRPr="00391236">
              <w:rPr>
                <w:rFonts w:ascii="Arial" w:hAnsi="Arial" w:cs="Arial"/>
                <w:b/>
                <w:sz w:val="22"/>
              </w:rPr>
              <w:t>ROUNDS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F1C4385" w14:textId="6248092F" w:rsidR="009320D3" w:rsidRPr="00391236" w:rsidRDefault="00FD600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Class-Level </w:t>
            </w:r>
            <w:r w:rsidR="009320D3" w:rsidRPr="00391236">
              <w:rPr>
                <w:rFonts w:ascii="Arial" w:hAnsi="Arial" w:cs="Arial"/>
                <w:b/>
                <w:sz w:val="22"/>
              </w:rPr>
              <w:t xml:space="preserve">MS 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4A56F712" w14:textId="5DC5ED98" w:rsidR="009320D3" w:rsidRPr="006B6629" w:rsidRDefault="00C921A3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 xml:space="preserve">Holiday </w:t>
            </w:r>
            <w:r w:rsidR="00DA31B4" w:rsidRPr="006B6629">
              <w:rPr>
                <w:rFonts w:ascii="Arial" w:hAnsi="Arial" w:cs="Arial"/>
                <w:b/>
                <w:sz w:val="22"/>
              </w:rPr>
              <w:t>Hoedown</w:t>
            </w:r>
          </w:p>
        </w:tc>
      </w:tr>
      <w:tr w:rsidR="000C1D40" w:rsidRPr="00391236" w14:paraId="6D706930" w14:textId="77777777" w:rsidTr="008B370D">
        <w:trPr>
          <w:trHeight w:val="288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tcMar>
              <w:left w:w="58" w:type="dxa"/>
              <w:right w:w="58" w:type="dxa"/>
            </w:tcMar>
            <w:vAlign w:val="center"/>
          </w:tcPr>
          <w:p w14:paraId="0AE12E2A" w14:textId="2BFD198A" w:rsidR="000C1D40" w:rsidRPr="00F8133B" w:rsidRDefault="00E7367E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8133B">
              <w:rPr>
                <w:rFonts w:ascii="Arial" w:hAnsi="Arial" w:cs="Arial"/>
                <w:b/>
                <w:color w:val="FF0000"/>
                <w:sz w:val="22"/>
              </w:rPr>
              <w:t>202</w:t>
            </w:r>
            <w:r w:rsidR="00F8133B">
              <w:rPr>
                <w:rFonts w:ascii="Arial" w:hAnsi="Arial" w:cs="Arial"/>
                <w:b/>
                <w:color w:val="FF0000"/>
                <w:sz w:val="22"/>
              </w:rPr>
              <w:t>5</w:t>
            </w: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tcMar>
              <w:left w:w="58" w:type="dxa"/>
              <w:right w:w="58" w:type="dxa"/>
            </w:tcMar>
            <w:vAlign w:val="center"/>
          </w:tcPr>
          <w:p w14:paraId="7BB4CAAF" w14:textId="77777777" w:rsidR="000C1D40" w:rsidRPr="00391236" w:rsidRDefault="000C1D4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tcMar>
              <w:left w:w="58" w:type="dxa"/>
              <w:right w:w="58" w:type="dxa"/>
            </w:tcMar>
            <w:vAlign w:val="center"/>
          </w:tcPr>
          <w:p w14:paraId="61D09C13" w14:textId="77777777" w:rsidR="000C1D40" w:rsidRPr="00391236" w:rsidRDefault="000C1D4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1B007286" w14:textId="77777777" w:rsidR="000C1D40" w:rsidRPr="00391236" w:rsidRDefault="000C1D4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left w:w="58" w:type="dxa"/>
              <w:right w:w="58" w:type="dxa"/>
            </w:tcMar>
            <w:vAlign w:val="center"/>
          </w:tcPr>
          <w:p w14:paraId="7B364E8D" w14:textId="77777777" w:rsidR="000C1D40" w:rsidRPr="006B6629" w:rsidRDefault="000C1D40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bookmarkEnd w:id="1"/>
      <w:tr w:rsidR="00FE3220" w:rsidRPr="00391236" w14:paraId="3E02A5A5" w14:textId="77777777" w:rsidTr="008B370D">
        <w:trPr>
          <w:trHeight w:val="288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180F460D" w14:textId="3E457C7D" w:rsidR="00FE3220" w:rsidRPr="00391236" w:rsidRDefault="003F7F3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Jan.1</w:t>
            </w:r>
            <w:r w:rsidR="00F4086F" w:rsidRPr="00391236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1CFF1B2B" w14:textId="31B6BFF2" w:rsidR="00FE3220" w:rsidRPr="00391236" w:rsidRDefault="003318B5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Dane Bragg</w:t>
            </w:r>
          </w:p>
        </w:tc>
        <w:tc>
          <w:tcPr>
            <w:tcW w:w="18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01C20E2D" w14:textId="538F59E7" w:rsidR="00FE3220" w:rsidRPr="00391236" w:rsidRDefault="00F4086F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Ron Rumble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CA687C0" w14:textId="00BE4208" w:rsidR="00FE3220" w:rsidRPr="00391236" w:rsidRDefault="00D045D3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  <w:r w:rsidR="003F7F32" w:rsidRPr="00391236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6BB29B74" w14:textId="09DCE8FB" w:rsidR="00FE3220" w:rsidRPr="006B6629" w:rsidRDefault="00DA31B4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All the Colors of the Rainbow</w:t>
            </w:r>
          </w:p>
        </w:tc>
      </w:tr>
      <w:tr w:rsidR="00E24CAD" w:rsidRPr="00391236" w14:paraId="2A1E138B" w14:textId="77777777" w:rsidTr="008B370D">
        <w:trPr>
          <w:trHeight w:val="288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069986E2" w14:textId="5DC4469D" w:rsidR="00E24CAD" w:rsidRPr="00391236" w:rsidRDefault="003F7F3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Jan. 2</w:t>
            </w:r>
            <w:r w:rsidR="00F4086F" w:rsidRPr="00391236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4AD83AB5" w14:textId="21889773" w:rsidR="00E24CAD" w:rsidRPr="00391236" w:rsidRDefault="00F4086F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Paul &amp; Steve Ingis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64510AD7" w14:textId="619C6237" w:rsidR="00E24CAD" w:rsidRPr="00391236" w:rsidRDefault="00F4086F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Steve Bradt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419D930" w14:textId="49D23C7D" w:rsidR="00E24CAD" w:rsidRPr="00391236" w:rsidRDefault="00D045D3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3EADBC50" w14:textId="65340046" w:rsidR="00E24CAD" w:rsidRPr="006B6629" w:rsidRDefault="00DA31B4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Crazy Hats</w:t>
            </w:r>
          </w:p>
        </w:tc>
      </w:tr>
      <w:tr w:rsidR="00E24CAD" w:rsidRPr="00391236" w14:paraId="6B854123" w14:textId="77777777" w:rsidTr="008B370D">
        <w:trPr>
          <w:trHeight w:val="291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noWrap/>
            <w:tcMar>
              <w:left w:w="58" w:type="dxa"/>
              <w:right w:w="58" w:type="dxa"/>
            </w:tcMar>
            <w:vAlign w:val="center"/>
          </w:tcPr>
          <w:p w14:paraId="5EE0841A" w14:textId="64066122" w:rsidR="00E24CAD" w:rsidRPr="00391236" w:rsidRDefault="003F7F3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Feb</w:t>
            </w:r>
            <w:r w:rsidR="009108E8" w:rsidRPr="00391236">
              <w:rPr>
                <w:rFonts w:ascii="Arial" w:hAnsi="Arial" w:cs="Arial"/>
                <w:b/>
                <w:sz w:val="22"/>
              </w:rPr>
              <w:t>.</w:t>
            </w:r>
            <w:r w:rsidRPr="00391236">
              <w:rPr>
                <w:rFonts w:ascii="Arial" w:hAnsi="Arial" w:cs="Arial"/>
                <w:b/>
                <w:sz w:val="22"/>
              </w:rPr>
              <w:t xml:space="preserve"> </w:t>
            </w:r>
            <w:r w:rsidR="007520F6" w:rsidRPr="00391236">
              <w:rPr>
                <w:rFonts w:ascii="Arial" w:hAnsi="Arial" w:cs="Arial"/>
                <w:b/>
                <w:sz w:val="22"/>
              </w:rPr>
              <w:t>14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noWrap/>
            <w:tcMar>
              <w:left w:w="58" w:type="dxa"/>
              <w:right w:w="58" w:type="dxa"/>
            </w:tcMar>
            <w:vAlign w:val="center"/>
          </w:tcPr>
          <w:p w14:paraId="6638B3A8" w14:textId="77777777" w:rsidR="00E24CAD" w:rsidRPr="00391236" w:rsidRDefault="003F7F3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Mark Franks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noWrap/>
            <w:tcMar>
              <w:left w:w="58" w:type="dxa"/>
              <w:right w:w="58" w:type="dxa"/>
            </w:tcMar>
            <w:vAlign w:val="center"/>
          </w:tcPr>
          <w:p w14:paraId="2851288C" w14:textId="2F454A94" w:rsidR="00E24CAD" w:rsidRPr="00391236" w:rsidRDefault="00F75059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Mary Pickett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tcMar>
              <w:left w:w="58" w:type="dxa"/>
              <w:right w:w="58" w:type="dxa"/>
            </w:tcMar>
            <w:vAlign w:val="center"/>
          </w:tcPr>
          <w:p w14:paraId="4C8D47A5" w14:textId="498ED225" w:rsidR="00E24CAD" w:rsidRPr="00391236" w:rsidRDefault="0004721D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Alternating </w:t>
            </w:r>
            <w:r w:rsidR="003F7F32" w:rsidRPr="00391236">
              <w:rPr>
                <w:rFonts w:ascii="Arial" w:hAnsi="Arial" w:cs="Arial"/>
                <w:b/>
                <w:sz w:val="22"/>
              </w:rPr>
              <w:t>PL</w:t>
            </w:r>
            <w:r w:rsidR="00D936C8">
              <w:rPr>
                <w:rFonts w:ascii="Arial" w:hAnsi="Arial" w:cs="Arial"/>
                <w:b/>
                <w:sz w:val="22"/>
              </w:rPr>
              <w:t xml:space="preserve"> </w:t>
            </w:r>
            <w:r w:rsidR="003F7F32" w:rsidRPr="00391236">
              <w:rPr>
                <w:rFonts w:ascii="Arial" w:hAnsi="Arial" w:cs="Arial"/>
                <w:b/>
                <w:sz w:val="22"/>
              </w:rPr>
              <w:t xml:space="preserve"> &amp; Advanced</w:t>
            </w:r>
            <w:r w:rsidRPr="00391236">
              <w:rPr>
                <w:rFonts w:ascii="Arial" w:hAnsi="Arial" w:cs="Arial"/>
                <w:b/>
                <w:sz w:val="22"/>
              </w:rPr>
              <w:t xml:space="preserve"> </w:t>
            </w:r>
            <w:r w:rsidR="008B4D8D" w:rsidRPr="00391236">
              <w:rPr>
                <w:rFonts w:ascii="Arial" w:hAnsi="Arial" w:cs="Arial"/>
                <w:b/>
                <w:sz w:val="22"/>
              </w:rPr>
              <w:t xml:space="preserve"> </w:t>
            </w:r>
            <w:r w:rsidRPr="00391236">
              <w:rPr>
                <w:rFonts w:ascii="Arial" w:hAnsi="Arial" w:cs="Arial"/>
                <w:b/>
                <w:sz w:val="22"/>
              </w:rPr>
              <w:t>/</w:t>
            </w:r>
            <w:r w:rsidR="008B4D8D" w:rsidRPr="00391236">
              <w:rPr>
                <w:rFonts w:ascii="Arial" w:hAnsi="Arial" w:cs="Arial"/>
                <w:b/>
                <w:sz w:val="22"/>
              </w:rPr>
              <w:t xml:space="preserve">  </w:t>
            </w:r>
            <w:r w:rsidRPr="00391236">
              <w:rPr>
                <w:rFonts w:ascii="Arial" w:hAnsi="Arial" w:cs="Arial"/>
                <w:b/>
                <w:sz w:val="22"/>
              </w:rPr>
              <w:t>RD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CCFF"/>
            <w:noWrap/>
            <w:tcMar>
              <w:left w:w="58" w:type="dxa"/>
              <w:right w:w="58" w:type="dxa"/>
            </w:tcMar>
            <w:vAlign w:val="center"/>
          </w:tcPr>
          <w:p w14:paraId="6302550A" w14:textId="33755412" w:rsidR="00E24CAD" w:rsidRPr="006B6629" w:rsidRDefault="003F7F3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BE</w:t>
            </w:r>
            <w:r w:rsidR="00AA24CC" w:rsidRPr="006B6629">
              <w:rPr>
                <w:rFonts w:ascii="Arial" w:hAnsi="Arial" w:cs="Arial"/>
                <w:b/>
                <w:sz w:val="22"/>
              </w:rPr>
              <w:t xml:space="preserve">E </w:t>
            </w:r>
            <w:r w:rsidRPr="006B6629">
              <w:rPr>
                <w:rFonts w:ascii="Arial" w:hAnsi="Arial" w:cs="Arial"/>
                <w:b/>
                <w:sz w:val="22"/>
              </w:rPr>
              <w:t xml:space="preserve">MY VALENTINE </w:t>
            </w:r>
          </w:p>
        </w:tc>
      </w:tr>
      <w:tr w:rsidR="00E24CAD" w:rsidRPr="00391236" w14:paraId="7A9F6D45" w14:textId="77777777" w:rsidTr="008B370D">
        <w:trPr>
          <w:trHeight w:val="291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7220DA1E" w14:textId="3D2362EC" w:rsidR="00E24CAD" w:rsidRPr="00391236" w:rsidRDefault="00E24CAD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Feb. </w:t>
            </w:r>
            <w:r w:rsidR="003F7F32" w:rsidRPr="00391236">
              <w:rPr>
                <w:rFonts w:ascii="Arial" w:hAnsi="Arial" w:cs="Arial"/>
                <w:b/>
                <w:sz w:val="22"/>
              </w:rPr>
              <w:t>2</w:t>
            </w:r>
            <w:r w:rsidR="007520F6" w:rsidRPr="00391236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715C9B38" w14:textId="461EB958" w:rsidR="00E24CAD" w:rsidRPr="00391236" w:rsidRDefault="007520F6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Howard Richman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08BBA9F5" w14:textId="14693FB7" w:rsidR="00E24CAD" w:rsidRPr="00391236" w:rsidRDefault="007520F6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Steve Bradt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273E429" w14:textId="17D80121" w:rsidR="00E24CAD" w:rsidRPr="00391236" w:rsidRDefault="00D045D3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5304CFA9" w14:textId="75F0177F" w:rsidR="00E24CAD" w:rsidRPr="006B6629" w:rsidRDefault="00DA31B4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Mardi Gras</w:t>
            </w:r>
          </w:p>
        </w:tc>
      </w:tr>
      <w:tr w:rsidR="00E24CAD" w:rsidRPr="00391236" w14:paraId="1ADAC8FC" w14:textId="77777777" w:rsidTr="008B370D">
        <w:trPr>
          <w:trHeight w:val="291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512FD8F7" w14:textId="1FEE5F9B" w:rsidR="00E24CAD" w:rsidRPr="00391236" w:rsidRDefault="003F7F3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March </w:t>
            </w:r>
            <w:r w:rsidR="007520F6" w:rsidRPr="00391236">
              <w:rPr>
                <w:rFonts w:ascii="Arial" w:hAnsi="Arial" w:cs="Arial"/>
                <w:b/>
                <w:sz w:val="22"/>
              </w:rPr>
              <w:t>14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33A360F6" w14:textId="07780823" w:rsidR="00E24CAD" w:rsidRPr="00391236" w:rsidRDefault="006C591A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C591A">
              <w:rPr>
                <w:rFonts w:ascii="Arial" w:hAnsi="Arial" w:cs="Arial"/>
                <w:b/>
                <w:sz w:val="22"/>
              </w:rPr>
              <w:t>Jeff Kaufman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1DCB800E" w14:textId="371C6B23" w:rsidR="00E24CAD" w:rsidRPr="00391236" w:rsidRDefault="007520F6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Ron Rumble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FC65E4" w14:textId="03213574" w:rsidR="00E24CAD" w:rsidRPr="00391236" w:rsidRDefault="00D045D3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47DD9646" w14:textId="5391D4F6" w:rsidR="00E24CAD" w:rsidRPr="006B6629" w:rsidRDefault="00DA31B4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Pi (Pie) Night</w:t>
            </w:r>
          </w:p>
        </w:tc>
      </w:tr>
      <w:tr w:rsidR="00E24CAD" w:rsidRPr="00391236" w14:paraId="0807D2A8" w14:textId="77777777" w:rsidTr="008B370D">
        <w:trPr>
          <w:trHeight w:val="288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565D1EF2" w14:textId="6FD8C224" w:rsidR="00E24CAD" w:rsidRPr="00391236" w:rsidRDefault="00E24CAD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March </w:t>
            </w:r>
            <w:r w:rsidR="007520F6" w:rsidRPr="00391236">
              <w:rPr>
                <w:rFonts w:ascii="Arial" w:hAnsi="Arial" w:cs="Arial"/>
                <w:b/>
                <w:sz w:val="22"/>
              </w:rPr>
              <w:t>28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4E887DD1" w14:textId="77777777" w:rsidR="00A81E96" w:rsidRDefault="000603E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Karin Rabe &amp;</w:t>
            </w:r>
          </w:p>
          <w:p w14:paraId="4D791AFB" w14:textId="3CB6DEA7" w:rsidR="00E24CAD" w:rsidRPr="00391236" w:rsidRDefault="000603E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Greg Moore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3A0CECB2" w14:textId="58D50046" w:rsidR="00E24CAD" w:rsidRPr="00391236" w:rsidRDefault="007520F6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Mary Pickett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CE13684" w14:textId="6FC8840E" w:rsidR="00E24CAD" w:rsidRPr="00391236" w:rsidRDefault="00D045D3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06F5353B" w14:textId="4B9CDB59" w:rsidR="00E24CAD" w:rsidRPr="006B6629" w:rsidRDefault="006343C4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Disney Night</w:t>
            </w:r>
          </w:p>
        </w:tc>
      </w:tr>
      <w:tr w:rsidR="00E24CAD" w:rsidRPr="00391236" w14:paraId="2B9BCFE7" w14:textId="77777777" w:rsidTr="008B370D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2F292FAE" w14:textId="6CD7DFC9" w:rsidR="00E24CAD" w:rsidRPr="00391236" w:rsidRDefault="003F7F32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April </w:t>
            </w:r>
            <w:r w:rsidR="00A468EF" w:rsidRPr="00391236">
              <w:rPr>
                <w:rFonts w:ascii="Arial" w:hAnsi="Arial" w:cs="Arial"/>
                <w:b/>
                <w:sz w:val="22"/>
              </w:rPr>
              <w:t>1</w:t>
            </w:r>
            <w:r w:rsidR="007520F6" w:rsidRPr="00391236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5A16E5F9" w14:textId="3549498F" w:rsidR="00E24CAD" w:rsidRPr="00391236" w:rsidRDefault="007520F6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Dan Koft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3B817167" w14:textId="44124D73" w:rsidR="00E24CAD" w:rsidRPr="00391236" w:rsidRDefault="00A468EF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Steve Bradt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FE83E21" w14:textId="73A9EA2E" w:rsidR="00E24CAD" w:rsidRPr="00391236" w:rsidRDefault="00D045D3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3BA45D4B" w14:textId="07F42069" w:rsidR="00E24CAD" w:rsidRPr="006B6629" w:rsidRDefault="00AD4476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50’s and 60’</w:t>
            </w:r>
          </w:p>
        </w:tc>
      </w:tr>
      <w:tr w:rsidR="00E24CAD" w:rsidRPr="006B6629" w14:paraId="2E09A92F" w14:textId="77777777" w:rsidTr="008B370D">
        <w:trPr>
          <w:trHeight w:val="288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1383999A" w14:textId="71C3FF27" w:rsidR="00E24CAD" w:rsidRPr="00391236" w:rsidRDefault="00E24CAD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April </w:t>
            </w:r>
            <w:r w:rsidR="003F7F32" w:rsidRPr="00391236">
              <w:rPr>
                <w:rFonts w:ascii="Arial" w:hAnsi="Arial" w:cs="Arial"/>
                <w:b/>
                <w:sz w:val="22"/>
              </w:rPr>
              <w:t>2</w:t>
            </w:r>
            <w:r w:rsidR="007520F6" w:rsidRPr="00391236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3AA863C4" w14:textId="77777777" w:rsidR="00E24CAD" w:rsidRPr="00391236" w:rsidRDefault="00E24CAD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Mark Franks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6908203B" w14:textId="6920819D" w:rsidR="00E24CAD" w:rsidRPr="00391236" w:rsidRDefault="007520F6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Ron Rumble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7C962F4" w14:textId="3D49F24F" w:rsidR="00E24CAD" w:rsidRPr="00391236" w:rsidRDefault="00D045D3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03E61D96" w14:textId="0BD72F9D" w:rsidR="00E24CAD" w:rsidRPr="006B6629" w:rsidRDefault="009005CA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Cowboys &amp; Cowgirls</w:t>
            </w:r>
          </w:p>
        </w:tc>
      </w:tr>
      <w:tr w:rsidR="00E7367E" w:rsidRPr="006B6629" w14:paraId="1287BF61" w14:textId="77777777" w:rsidTr="008B370D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29B43DF7" w14:textId="77777777" w:rsidR="00E7367E" w:rsidRDefault="00E7367E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May</w:t>
            </w:r>
          </w:p>
          <w:p w14:paraId="43AC3190" w14:textId="22C9905E" w:rsidR="00E7367E" w:rsidRPr="00391236" w:rsidRDefault="00E7367E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3FF631B6" w14:textId="1D40110E" w:rsidR="00E7367E" w:rsidRPr="00391236" w:rsidRDefault="00E7367E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Howard Richman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62DDE922" w14:textId="20DDDFB5" w:rsidR="00E7367E" w:rsidRPr="00391236" w:rsidRDefault="00E7367E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Mary Pickett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75D4A32" w14:textId="2E40F89E" w:rsidR="00E7367E" w:rsidRPr="00391236" w:rsidRDefault="00E7367E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60F42DA3" w14:textId="438B9CF8" w:rsidR="00E7367E" w:rsidRPr="006B6629" w:rsidRDefault="00E7367E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Broadway Musicals</w:t>
            </w:r>
          </w:p>
        </w:tc>
      </w:tr>
      <w:tr w:rsidR="00FD6002" w:rsidRPr="006B6629" w14:paraId="14B0B1A7" w14:textId="77777777" w:rsidTr="008B370D">
        <w:trPr>
          <w:trHeight w:val="288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7CC594B2" w14:textId="2E70ADC6" w:rsidR="00FD6002" w:rsidRPr="00391236" w:rsidRDefault="00FD6002" w:rsidP="00FD60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May 23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7E7F149D" w14:textId="77777777" w:rsidR="00A81E96" w:rsidRDefault="00FD6002" w:rsidP="00FD60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Karin Rabe &amp;</w:t>
            </w:r>
          </w:p>
          <w:p w14:paraId="42E6742A" w14:textId="376A27A1" w:rsidR="00FD6002" w:rsidRPr="00391236" w:rsidRDefault="00FD6002" w:rsidP="00FD60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Greg Moore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1E0340B5" w14:textId="5BF4FD8E" w:rsidR="00FD6002" w:rsidRPr="00391236" w:rsidRDefault="00FD6002" w:rsidP="00FD60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NO 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391236">
              <w:rPr>
                <w:rFonts w:ascii="Arial" w:hAnsi="Arial" w:cs="Arial"/>
                <w:b/>
                <w:sz w:val="22"/>
              </w:rPr>
              <w:t>ROUNDS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80CF9E4" w14:textId="77777777" w:rsidR="00FD6002" w:rsidRDefault="00FD6002" w:rsidP="00FD60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&amp;</w:t>
            </w:r>
          </w:p>
          <w:p w14:paraId="1B3912C0" w14:textId="6266C613" w:rsidR="00FD6002" w:rsidRPr="00391236" w:rsidRDefault="00FD6002" w:rsidP="00FD60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 xml:space="preserve">Class-Level </w:t>
            </w:r>
            <w:r>
              <w:rPr>
                <w:rFonts w:ascii="Arial" w:hAnsi="Arial" w:cs="Arial"/>
                <w:b/>
                <w:sz w:val="22"/>
              </w:rPr>
              <w:t>Plus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77911A73" w14:textId="1D159D97" w:rsidR="00FD6002" w:rsidRPr="006B6629" w:rsidRDefault="00FD6002" w:rsidP="00FD60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 xml:space="preserve">Ice Cream Social </w:t>
            </w:r>
          </w:p>
        </w:tc>
      </w:tr>
      <w:tr w:rsidR="00976D3D" w:rsidRPr="006B6629" w14:paraId="2A4036F8" w14:textId="77777777" w:rsidTr="008B370D">
        <w:trPr>
          <w:trHeight w:val="288"/>
        </w:trPr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4D8EEA58" w14:textId="602D872C" w:rsidR="00976D3D" w:rsidRPr="00391236" w:rsidRDefault="00976D3D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June 13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7EC0FF11" w14:textId="1F508888" w:rsidR="00976D3D" w:rsidRPr="00391236" w:rsidRDefault="00976D3D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Howard Richman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4D062BDB" w14:textId="5010504A" w:rsidR="00976D3D" w:rsidRPr="00391236" w:rsidRDefault="00976D3D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Steve Bradt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0CD53FE" w14:textId="3167B89F" w:rsidR="00976D3D" w:rsidRPr="00391236" w:rsidRDefault="00976D3D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1236">
              <w:rPr>
                <w:rFonts w:ascii="Arial" w:hAnsi="Arial" w:cs="Arial"/>
                <w:b/>
                <w:sz w:val="22"/>
              </w:rPr>
              <w:t>MS / Plus / RD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8" w:type="dxa"/>
              <w:right w:w="58" w:type="dxa"/>
            </w:tcMar>
            <w:vAlign w:val="center"/>
          </w:tcPr>
          <w:p w14:paraId="601BEC2C" w14:textId="12979ACC" w:rsidR="00976D3D" w:rsidRPr="006B6629" w:rsidRDefault="00976D3D" w:rsidP="00A41E3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629">
              <w:rPr>
                <w:rFonts w:ascii="Arial" w:hAnsi="Arial" w:cs="Arial"/>
                <w:b/>
                <w:sz w:val="22"/>
              </w:rPr>
              <w:t>Hawaiian Leis and Luau</w:t>
            </w:r>
          </w:p>
        </w:tc>
      </w:tr>
    </w:tbl>
    <w:p w14:paraId="599C2184" w14:textId="5F07F745" w:rsidR="002D4D1A" w:rsidRPr="00647115" w:rsidRDefault="00A41E3A" w:rsidP="00F53662">
      <w:pPr>
        <w:rPr>
          <w:sz w:val="12"/>
          <w:szCs w:val="12"/>
        </w:rPr>
      </w:pPr>
      <w:r>
        <w:rPr>
          <w:sz w:val="12"/>
          <w:szCs w:val="12"/>
        </w:rPr>
        <w:br w:type="textWrapping" w:clear="all"/>
      </w:r>
    </w:p>
    <w:sectPr w:rsidR="002D4D1A" w:rsidRPr="00647115" w:rsidSect="00544B31">
      <w:pgSz w:w="12240" w:h="15840" w:code="1"/>
      <w:pgMar w:top="576" w:right="720" w:bottom="360" w:left="72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89A"/>
    <w:multiLevelType w:val="hybridMultilevel"/>
    <w:tmpl w:val="7A9C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7B11"/>
    <w:multiLevelType w:val="hybridMultilevel"/>
    <w:tmpl w:val="142C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3BA4"/>
    <w:multiLevelType w:val="hybridMultilevel"/>
    <w:tmpl w:val="A412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76B5"/>
    <w:multiLevelType w:val="hybridMultilevel"/>
    <w:tmpl w:val="A7308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41C0CD3"/>
    <w:multiLevelType w:val="hybridMultilevel"/>
    <w:tmpl w:val="56CC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33915">
    <w:abstractNumId w:val="3"/>
  </w:num>
  <w:num w:numId="2" w16cid:durableId="412624014">
    <w:abstractNumId w:val="4"/>
  </w:num>
  <w:num w:numId="3" w16cid:durableId="1815367321">
    <w:abstractNumId w:val="2"/>
  </w:num>
  <w:num w:numId="4" w16cid:durableId="541674749">
    <w:abstractNumId w:val="0"/>
  </w:num>
  <w:num w:numId="5" w16cid:durableId="205812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3F"/>
    <w:rsid w:val="00000D19"/>
    <w:rsid w:val="00001ABD"/>
    <w:rsid w:val="000042DA"/>
    <w:rsid w:val="0001210E"/>
    <w:rsid w:val="000134E3"/>
    <w:rsid w:val="000156A5"/>
    <w:rsid w:val="00020672"/>
    <w:rsid w:val="00022E30"/>
    <w:rsid w:val="00027AD5"/>
    <w:rsid w:val="00034907"/>
    <w:rsid w:val="00040B28"/>
    <w:rsid w:val="00043619"/>
    <w:rsid w:val="00045C81"/>
    <w:rsid w:val="0004721D"/>
    <w:rsid w:val="000562D8"/>
    <w:rsid w:val="000603E2"/>
    <w:rsid w:val="0006234F"/>
    <w:rsid w:val="0006361B"/>
    <w:rsid w:val="00064B65"/>
    <w:rsid w:val="0007657B"/>
    <w:rsid w:val="00077529"/>
    <w:rsid w:val="00091229"/>
    <w:rsid w:val="00093E07"/>
    <w:rsid w:val="000A2A1A"/>
    <w:rsid w:val="000B2BA5"/>
    <w:rsid w:val="000C1D40"/>
    <w:rsid w:val="000C7CC6"/>
    <w:rsid w:val="000D0BA7"/>
    <w:rsid w:val="000D221F"/>
    <w:rsid w:val="000D4228"/>
    <w:rsid w:val="000E5243"/>
    <w:rsid w:val="000F07B8"/>
    <w:rsid w:val="00103F0E"/>
    <w:rsid w:val="00104DEE"/>
    <w:rsid w:val="00107D47"/>
    <w:rsid w:val="001123BA"/>
    <w:rsid w:val="00123AE3"/>
    <w:rsid w:val="00123CF2"/>
    <w:rsid w:val="00127756"/>
    <w:rsid w:val="00130CE8"/>
    <w:rsid w:val="00134D14"/>
    <w:rsid w:val="00134FBF"/>
    <w:rsid w:val="001416FC"/>
    <w:rsid w:val="00157DC3"/>
    <w:rsid w:val="00160C63"/>
    <w:rsid w:val="001620A5"/>
    <w:rsid w:val="00175689"/>
    <w:rsid w:val="00177197"/>
    <w:rsid w:val="00177C4D"/>
    <w:rsid w:val="001809FF"/>
    <w:rsid w:val="0018112C"/>
    <w:rsid w:val="00185B49"/>
    <w:rsid w:val="00195046"/>
    <w:rsid w:val="00197BE4"/>
    <w:rsid w:val="001A56EE"/>
    <w:rsid w:val="001B7436"/>
    <w:rsid w:val="001C2CAC"/>
    <w:rsid w:val="001F6A7A"/>
    <w:rsid w:val="002007EE"/>
    <w:rsid w:val="00207939"/>
    <w:rsid w:val="00207C49"/>
    <w:rsid w:val="00212651"/>
    <w:rsid w:val="002168A3"/>
    <w:rsid w:val="0021711C"/>
    <w:rsid w:val="002175F2"/>
    <w:rsid w:val="00221616"/>
    <w:rsid w:val="00224C5F"/>
    <w:rsid w:val="0023795A"/>
    <w:rsid w:val="00246790"/>
    <w:rsid w:val="00246C48"/>
    <w:rsid w:val="00257593"/>
    <w:rsid w:val="00262A39"/>
    <w:rsid w:val="00264CDB"/>
    <w:rsid w:val="00272B5E"/>
    <w:rsid w:val="00277B24"/>
    <w:rsid w:val="00290DD1"/>
    <w:rsid w:val="00290F01"/>
    <w:rsid w:val="002919BA"/>
    <w:rsid w:val="00291D19"/>
    <w:rsid w:val="0029373B"/>
    <w:rsid w:val="002978BE"/>
    <w:rsid w:val="002A2BD4"/>
    <w:rsid w:val="002A589E"/>
    <w:rsid w:val="002B5774"/>
    <w:rsid w:val="002C0EFA"/>
    <w:rsid w:val="002C4A56"/>
    <w:rsid w:val="002C615B"/>
    <w:rsid w:val="002D4D1A"/>
    <w:rsid w:val="002D6C8E"/>
    <w:rsid w:val="002E00E9"/>
    <w:rsid w:val="002E6D2E"/>
    <w:rsid w:val="002F4A4A"/>
    <w:rsid w:val="003004E9"/>
    <w:rsid w:val="00300C36"/>
    <w:rsid w:val="003034B4"/>
    <w:rsid w:val="00307A0D"/>
    <w:rsid w:val="00310BA2"/>
    <w:rsid w:val="00311F77"/>
    <w:rsid w:val="00312F13"/>
    <w:rsid w:val="00313079"/>
    <w:rsid w:val="00326024"/>
    <w:rsid w:val="003318B5"/>
    <w:rsid w:val="00335C65"/>
    <w:rsid w:val="003405C0"/>
    <w:rsid w:val="00341DDC"/>
    <w:rsid w:val="003443C1"/>
    <w:rsid w:val="0034450D"/>
    <w:rsid w:val="003456D7"/>
    <w:rsid w:val="00351C90"/>
    <w:rsid w:val="00354E3B"/>
    <w:rsid w:val="0036657A"/>
    <w:rsid w:val="00367DDB"/>
    <w:rsid w:val="00371E48"/>
    <w:rsid w:val="003833D2"/>
    <w:rsid w:val="00383FF7"/>
    <w:rsid w:val="003843F2"/>
    <w:rsid w:val="00390A0C"/>
    <w:rsid w:val="00391236"/>
    <w:rsid w:val="003943DC"/>
    <w:rsid w:val="00397FA4"/>
    <w:rsid w:val="003A12C3"/>
    <w:rsid w:val="003A5ADC"/>
    <w:rsid w:val="003B421B"/>
    <w:rsid w:val="003C05A0"/>
    <w:rsid w:val="003C30AA"/>
    <w:rsid w:val="003C4BF7"/>
    <w:rsid w:val="003C4C3B"/>
    <w:rsid w:val="003D394C"/>
    <w:rsid w:val="003E567E"/>
    <w:rsid w:val="003E56EE"/>
    <w:rsid w:val="003E5921"/>
    <w:rsid w:val="003E6651"/>
    <w:rsid w:val="003F0E30"/>
    <w:rsid w:val="003F3E4B"/>
    <w:rsid w:val="003F4B2B"/>
    <w:rsid w:val="003F7F32"/>
    <w:rsid w:val="00404FE3"/>
    <w:rsid w:val="004050A3"/>
    <w:rsid w:val="00405B2D"/>
    <w:rsid w:val="0041754F"/>
    <w:rsid w:val="00430F0F"/>
    <w:rsid w:val="00432498"/>
    <w:rsid w:val="0044398B"/>
    <w:rsid w:val="004466B3"/>
    <w:rsid w:val="0046001E"/>
    <w:rsid w:val="00464A6C"/>
    <w:rsid w:val="0047542E"/>
    <w:rsid w:val="0049109A"/>
    <w:rsid w:val="004915F9"/>
    <w:rsid w:val="004947E3"/>
    <w:rsid w:val="00494D8A"/>
    <w:rsid w:val="004A03A7"/>
    <w:rsid w:val="004A3C11"/>
    <w:rsid w:val="004A635F"/>
    <w:rsid w:val="004B1EAA"/>
    <w:rsid w:val="004B360A"/>
    <w:rsid w:val="004C7477"/>
    <w:rsid w:val="004D11EF"/>
    <w:rsid w:val="004D1975"/>
    <w:rsid w:val="004D5529"/>
    <w:rsid w:val="004D7EB0"/>
    <w:rsid w:val="004E0E63"/>
    <w:rsid w:val="004F4258"/>
    <w:rsid w:val="005054DF"/>
    <w:rsid w:val="00507C54"/>
    <w:rsid w:val="00511E8F"/>
    <w:rsid w:val="00524609"/>
    <w:rsid w:val="00527226"/>
    <w:rsid w:val="00531F80"/>
    <w:rsid w:val="005367DF"/>
    <w:rsid w:val="00536D5B"/>
    <w:rsid w:val="00540A8B"/>
    <w:rsid w:val="0054284C"/>
    <w:rsid w:val="00544356"/>
    <w:rsid w:val="00544B31"/>
    <w:rsid w:val="00546CB8"/>
    <w:rsid w:val="005517AD"/>
    <w:rsid w:val="0055633F"/>
    <w:rsid w:val="00576600"/>
    <w:rsid w:val="00582381"/>
    <w:rsid w:val="00585189"/>
    <w:rsid w:val="005A657E"/>
    <w:rsid w:val="005B125B"/>
    <w:rsid w:val="005C15EC"/>
    <w:rsid w:val="005D6F34"/>
    <w:rsid w:val="005E379C"/>
    <w:rsid w:val="005E3800"/>
    <w:rsid w:val="005F15E6"/>
    <w:rsid w:val="005F22D7"/>
    <w:rsid w:val="005F608D"/>
    <w:rsid w:val="005F63AC"/>
    <w:rsid w:val="00602EB8"/>
    <w:rsid w:val="00606642"/>
    <w:rsid w:val="006073AF"/>
    <w:rsid w:val="00612666"/>
    <w:rsid w:val="006177A9"/>
    <w:rsid w:val="00625F51"/>
    <w:rsid w:val="006343C4"/>
    <w:rsid w:val="006406ED"/>
    <w:rsid w:val="006427D3"/>
    <w:rsid w:val="00643848"/>
    <w:rsid w:val="00645FB4"/>
    <w:rsid w:val="00647115"/>
    <w:rsid w:val="006526D0"/>
    <w:rsid w:val="00652906"/>
    <w:rsid w:val="0065385E"/>
    <w:rsid w:val="00655C70"/>
    <w:rsid w:val="00660E67"/>
    <w:rsid w:val="00663985"/>
    <w:rsid w:val="00663EAE"/>
    <w:rsid w:val="00685D50"/>
    <w:rsid w:val="00687013"/>
    <w:rsid w:val="00693F7D"/>
    <w:rsid w:val="0069653D"/>
    <w:rsid w:val="006A4B61"/>
    <w:rsid w:val="006A6F95"/>
    <w:rsid w:val="006B151A"/>
    <w:rsid w:val="006B1922"/>
    <w:rsid w:val="006B6629"/>
    <w:rsid w:val="006B7CB4"/>
    <w:rsid w:val="006C297C"/>
    <w:rsid w:val="006C51EB"/>
    <w:rsid w:val="006C591A"/>
    <w:rsid w:val="006E0D27"/>
    <w:rsid w:val="006E40AC"/>
    <w:rsid w:val="006E48D0"/>
    <w:rsid w:val="006E7539"/>
    <w:rsid w:val="007039E1"/>
    <w:rsid w:val="00715D68"/>
    <w:rsid w:val="00717206"/>
    <w:rsid w:val="007213A2"/>
    <w:rsid w:val="00723719"/>
    <w:rsid w:val="00726789"/>
    <w:rsid w:val="0074272C"/>
    <w:rsid w:val="007520F6"/>
    <w:rsid w:val="00765CE4"/>
    <w:rsid w:val="00782C7B"/>
    <w:rsid w:val="0079085F"/>
    <w:rsid w:val="0079596A"/>
    <w:rsid w:val="007A0E1A"/>
    <w:rsid w:val="007A2D8B"/>
    <w:rsid w:val="007A3938"/>
    <w:rsid w:val="007A3A39"/>
    <w:rsid w:val="007A48F7"/>
    <w:rsid w:val="007A523F"/>
    <w:rsid w:val="007A75A2"/>
    <w:rsid w:val="007B0D59"/>
    <w:rsid w:val="007B31ED"/>
    <w:rsid w:val="007B3DD3"/>
    <w:rsid w:val="007C1444"/>
    <w:rsid w:val="007C35BA"/>
    <w:rsid w:val="007D0188"/>
    <w:rsid w:val="007E3125"/>
    <w:rsid w:val="007E42B2"/>
    <w:rsid w:val="007E73AB"/>
    <w:rsid w:val="007F0382"/>
    <w:rsid w:val="007F0DCE"/>
    <w:rsid w:val="00803D7A"/>
    <w:rsid w:val="00815180"/>
    <w:rsid w:val="00815445"/>
    <w:rsid w:val="008322A9"/>
    <w:rsid w:val="0083374B"/>
    <w:rsid w:val="00841AC5"/>
    <w:rsid w:val="00842109"/>
    <w:rsid w:val="008505F8"/>
    <w:rsid w:val="00854F4B"/>
    <w:rsid w:val="00855E81"/>
    <w:rsid w:val="00855F61"/>
    <w:rsid w:val="008679FC"/>
    <w:rsid w:val="00871F2E"/>
    <w:rsid w:val="00872DBE"/>
    <w:rsid w:val="008761AD"/>
    <w:rsid w:val="00877A87"/>
    <w:rsid w:val="0088051E"/>
    <w:rsid w:val="00880E09"/>
    <w:rsid w:val="00881CB2"/>
    <w:rsid w:val="00884E63"/>
    <w:rsid w:val="00890CC1"/>
    <w:rsid w:val="00892447"/>
    <w:rsid w:val="0089283B"/>
    <w:rsid w:val="00893292"/>
    <w:rsid w:val="00896FDA"/>
    <w:rsid w:val="008A3B0F"/>
    <w:rsid w:val="008A4745"/>
    <w:rsid w:val="008A520A"/>
    <w:rsid w:val="008A5DCB"/>
    <w:rsid w:val="008B370D"/>
    <w:rsid w:val="008B4D8D"/>
    <w:rsid w:val="008B64EF"/>
    <w:rsid w:val="008B76F0"/>
    <w:rsid w:val="008D1786"/>
    <w:rsid w:val="008E0550"/>
    <w:rsid w:val="008E2E94"/>
    <w:rsid w:val="008E580F"/>
    <w:rsid w:val="008E6133"/>
    <w:rsid w:val="008F470D"/>
    <w:rsid w:val="008F67ED"/>
    <w:rsid w:val="009005CA"/>
    <w:rsid w:val="009017C0"/>
    <w:rsid w:val="009043AA"/>
    <w:rsid w:val="009063D2"/>
    <w:rsid w:val="009108E8"/>
    <w:rsid w:val="00920FEF"/>
    <w:rsid w:val="009320D3"/>
    <w:rsid w:val="009340E9"/>
    <w:rsid w:val="00936832"/>
    <w:rsid w:val="00941990"/>
    <w:rsid w:val="00947CE3"/>
    <w:rsid w:val="0095335E"/>
    <w:rsid w:val="009605DD"/>
    <w:rsid w:val="0096584F"/>
    <w:rsid w:val="009661F9"/>
    <w:rsid w:val="009718D7"/>
    <w:rsid w:val="00976D3D"/>
    <w:rsid w:val="00977D8B"/>
    <w:rsid w:val="0098048A"/>
    <w:rsid w:val="00990C11"/>
    <w:rsid w:val="00992467"/>
    <w:rsid w:val="00992787"/>
    <w:rsid w:val="009A5328"/>
    <w:rsid w:val="009B140E"/>
    <w:rsid w:val="009B303F"/>
    <w:rsid w:val="009B340D"/>
    <w:rsid w:val="009B363E"/>
    <w:rsid w:val="009C3E5C"/>
    <w:rsid w:val="009C506B"/>
    <w:rsid w:val="009D2F1F"/>
    <w:rsid w:val="009E3BFC"/>
    <w:rsid w:val="009F3735"/>
    <w:rsid w:val="009F7C9D"/>
    <w:rsid w:val="00A0715B"/>
    <w:rsid w:val="00A101B4"/>
    <w:rsid w:val="00A10861"/>
    <w:rsid w:val="00A130AB"/>
    <w:rsid w:val="00A27CB1"/>
    <w:rsid w:val="00A27D57"/>
    <w:rsid w:val="00A3285D"/>
    <w:rsid w:val="00A32AF7"/>
    <w:rsid w:val="00A33F43"/>
    <w:rsid w:val="00A3742E"/>
    <w:rsid w:val="00A40F3D"/>
    <w:rsid w:val="00A41E3A"/>
    <w:rsid w:val="00A423C0"/>
    <w:rsid w:val="00A45E14"/>
    <w:rsid w:val="00A468EF"/>
    <w:rsid w:val="00A5451E"/>
    <w:rsid w:val="00A74464"/>
    <w:rsid w:val="00A8157F"/>
    <w:rsid w:val="00A81E96"/>
    <w:rsid w:val="00A9148D"/>
    <w:rsid w:val="00A96329"/>
    <w:rsid w:val="00AA24CC"/>
    <w:rsid w:val="00AA3CA5"/>
    <w:rsid w:val="00AC363C"/>
    <w:rsid w:val="00AC40CD"/>
    <w:rsid w:val="00AC6E62"/>
    <w:rsid w:val="00AD4476"/>
    <w:rsid w:val="00AD4524"/>
    <w:rsid w:val="00AE29F3"/>
    <w:rsid w:val="00AE503A"/>
    <w:rsid w:val="00AE6A2D"/>
    <w:rsid w:val="00AE6A66"/>
    <w:rsid w:val="00AF435D"/>
    <w:rsid w:val="00B04596"/>
    <w:rsid w:val="00B113D4"/>
    <w:rsid w:val="00B12A59"/>
    <w:rsid w:val="00B151B8"/>
    <w:rsid w:val="00B167BA"/>
    <w:rsid w:val="00B32C74"/>
    <w:rsid w:val="00B40231"/>
    <w:rsid w:val="00B46E1A"/>
    <w:rsid w:val="00B57020"/>
    <w:rsid w:val="00B60457"/>
    <w:rsid w:val="00B60C34"/>
    <w:rsid w:val="00B66FD1"/>
    <w:rsid w:val="00B70927"/>
    <w:rsid w:val="00B7458F"/>
    <w:rsid w:val="00B7590C"/>
    <w:rsid w:val="00B80CD3"/>
    <w:rsid w:val="00B81A59"/>
    <w:rsid w:val="00B87FEE"/>
    <w:rsid w:val="00BA48D5"/>
    <w:rsid w:val="00BC12BE"/>
    <w:rsid w:val="00BD3A49"/>
    <w:rsid w:val="00BE0701"/>
    <w:rsid w:val="00BF2F93"/>
    <w:rsid w:val="00BF4895"/>
    <w:rsid w:val="00C07ED2"/>
    <w:rsid w:val="00C114F2"/>
    <w:rsid w:val="00C1299C"/>
    <w:rsid w:val="00C17D05"/>
    <w:rsid w:val="00C21FFB"/>
    <w:rsid w:val="00C22E8F"/>
    <w:rsid w:val="00C254E2"/>
    <w:rsid w:val="00C306C0"/>
    <w:rsid w:val="00C37172"/>
    <w:rsid w:val="00C428C2"/>
    <w:rsid w:val="00C45CA6"/>
    <w:rsid w:val="00C50E34"/>
    <w:rsid w:val="00C51A93"/>
    <w:rsid w:val="00C53001"/>
    <w:rsid w:val="00C5599A"/>
    <w:rsid w:val="00C67C09"/>
    <w:rsid w:val="00C75D01"/>
    <w:rsid w:val="00C765DE"/>
    <w:rsid w:val="00C921A3"/>
    <w:rsid w:val="00C95126"/>
    <w:rsid w:val="00CA4053"/>
    <w:rsid w:val="00CB2C8F"/>
    <w:rsid w:val="00CC13A1"/>
    <w:rsid w:val="00CC171C"/>
    <w:rsid w:val="00CC604A"/>
    <w:rsid w:val="00CC69BC"/>
    <w:rsid w:val="00CD0C19"/>
    <w:rsid w:val="00CD353E"/>
    <w:rsid w:val="00CD4313"/>
    <w:rsid w:val="00CD750F"/>
    <w:rsid w:val="00CD77F4"/>
    <w:rsid w:val="00CE0CCE"/>
    <w:rsid w:val="00CE2DFE"/>
    <w:rsid w:val="00CE79C7"/>
    <w:rsid w:val="00CF2897"/>
    <w:rsid w:val="00CF48FD"/>
    <w:rsid w:val="00D0169D"/>
    <w:rsid w:val="00D0278D"/>
    <w:rsid w:val="00D02D1F"/>
    <w:rsid w:val="00D045D3"/>
    <w:rsid w:val="00D1016A"/>
    <w:rsid w:val="00D12509"/>
    <w:rsid w:val="00D14C9B"/>
    <w:rsid w:val="00D22ABE"/>
    <w:rsid w:val="00D2659B"/>
    <w:rsid w:val="00D266F1"/>
    <w:rsid w:val="00D30FEB"/>
    <w:rsid w:val="00D34147"/>
    <w:rsid w:val="00D35A4C"/>
    <w:rsid w:val="00D43091"/>
    <w:rsid w:val="00D43DCF"/>
    <w:rsid w:val="00D46DFE"/>
    <w:rsid w:val="00D53270"/>
    <w:rsid w:val="00D62E33"/>
    <w:rsid w:val="00D66DFE"/>
    <w:rsid w:val="00D67130"/>
    <w:rsid w:val="00D679EB"/>
    <w:rsid w:val="00D7410C"/>
    <w:rsid w:val="00D80702"/>
    <w:rsid w:val="00D836A0"/>
    <w:rsid w:val="00D85281"/>
    <w:rsid w:val="00D85ABF"/>
    <w:rsid w:val="00D936C8"/>
    <w:rsid w:val="00D936D3"/>
    <w:rsid w:val="00D97646"/>
    <w:rsid w:val="00DA1492"/>
    <w:rsid w:val="00DA31B4"/>
    <w:rsid w:val="00DA3B1D"/>
    <w:rsid w:val="00DB1E55"/>
    <w:rsid w:val="00DB3F83"/>
    <w:rsid w:val="00DC3F1C"/>
    <w:rsid w:val="00DD3D65"/>
    <w:rsid w:val="00DE31BD"/>
    <w:rsid w:val="00DE6E67"/>
    <w:rsid w:val="00DF65E6"/>
    <w:rsid w:val="00DF68A6"/>
    <w:rsid w:val="00E04E99"/>
    <w:rsid w:val="00E072A6"/>
    <w:rsid w:val="00E0781A"/>
    <w:rsid w:val="00E10242"/>
    <w:rsid w:val="00E12057"/>
    <w:rsid w:val="00E24CAD"/>
    <w:rsid w:val="00E26E39"/>
    <w:rsid w:val="00E319E2"/>
    <w:rsid w:val="00E40EEB"/>
    <w:rsid w:val="00E41404"/>
    <w:rsid w:val="00E6189C"/>
    <w:rsid w:val="00E64476"/>
    <w:rsid w:val="00E66F77"/>
    <w:rsid w:val="00E67C47"/>
    <w:rsid w:val="00E7009E"/>
    <w:rsid w:val="00E726D5"/>
    <w:rsid w:val="00E7367E"/>
    <w:rsid w:val="00E7399F"/>
    <w:rsid w:val="00E77ED1"/>
    <w:rsid w:val="00E9205E"/>
    <w:rsid w:val="00EA1048"/>
    <w:rsid w:val="00EA31DD"/>
    <w:rsid w:val="00EB299B"/>
    <w:rsid w:val="00EB2D9C"/>
    <w:rsid w:val="00EB4D00"/>
    <w:rsid w:val="00EB645D"/>
    <w:rsid w:val="00EC19ED"/>
    <w:rsid w:val="00EC4F0C"/>
    <w:rsid w:val="00ED12A8"/>
    <w:rsid w:val="00ED74EE"/>
    <w:rsid w:val="00ED75F7"/>
    <w:rsid w:val="00EE466D"/>
    <w:rsid w:val="00EE5521"/>
    <w:rsid w:val="00EE5685"/>
    <w:rsid w:val="00EF16F4"/>
    <w:rsid w:val="00EF1AA2"/>
    <w:rsid w:val="00EF6E6A"/>
    <w:rsid w:val="00EF702E"/>
    <w:rsid w:val="00F01B1F"/>
    <w:rsid w:val="00F05EAF"/>
    <w:rsid w:val="00F10635"/>
    <w:rsid w:val="00F10DEB"/>
    <w:rsid w:val="00F177FF"/>
    <w:rsid w:val="00F21A71"/>
    <w:rsid w:val="00F22A2B"/>
    <w:rsid w:val="00F30217"/>
    <w:rsid w:val="00F322F3"/>
    <w:rsid w:val="00F33CC1"/>
    <w:rsid w:val="00F4086F"/>
    <w:rsid w:val="00F44A87"/>
    <w:rsid w:val="00F53662"/>
    <w:rsid w:val="00F56B76"/>
    <w:rsid w:val="00F57193"/>
    <w:rsid w:val="00F62863"/>
    <w:rsid w:val="00F75059"/>
    <w:rsid w:val="00F76616"/>
    <w:rsid w:val="00F8133B"/>
    <w:rsid w:val="00F86FC6"/>
    <w:rsid w:val="00F9510B"/>
    <w:rsid w:val="00F95DD1"/>
    <w:rsid w:val="00FA21EB"/>
    <w:rsid w:val="00FA7D8F"/>
    <w:rsid w:val="00FB0D21"/>
    <w:rsid w:val="00FB5192"/>
    <w:rsid w:val="00FD6002"/>
    <w:rsid w:val="00FE3220"/>
    <w:rsid w:val="00FF43D9"/>
    <w:rsid w:val="00FF620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BD54"/>
  <w15:docId w15:val="{1EAACB9E-85E6-47BF-84B7-E89A63F3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72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A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E79C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1A71"/>
    <w:rPr>
      <w:color w:val="800080"/>
      <w:u w:val="single"/>
    </w:rPr>
  </w:style>
  <w:style w:type="paragraph" w:customStyle="1" w:styleId="Default">
    <w:name w:val="Default"/>
    <w:rsid w:val="00C55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A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36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t\Documents\My%20Documents_LT\Square%20Dance\NNJSDA%20Grand%20Square%20Info\Grand%20Square%20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6BBE-8D39-4C2A-870B-E699295F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Grand Square Ad template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1872</CharactersWithSpaces>
  <SharedDoc>false</SharedDoc>
  <HLinks>
    <vt:vector size="6" baseType="variant">
      <vt:variant>
        <vt:i4>3866656</vt:i4>
      </vt:variant>
      <vt:variant>
        <vt:i4>0</vt:i4>
      </vt:variant>
      <vt:variant>
        <vt:i4>0</vt:i4>
      </vt:variant>
      <vt:variant>
        <vt:i4>5</vt:i4>
      </vt:variant>
      <vt:variant>
        <vt:lpwstr>http://www.squaredancing.com/beesharps/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Kraut</dc:creator>
  <cp:lastModifiedBy>Anne Ammons</cp:lastModifiedBy>
  <cp:revision>2</cp:revision>
  <cp:lastPrinted>2022-09-23T05:20:00Z</cp:lastPrinted>
  <dcterms:created xsi:type="dcterms:W3CDTF">2024-08-10T14:12:00Z</dcterms:created>
  <dcterms:modified xsi:type="dcterms:W3CDTF">2024-08-10T14:12:00Z</dcterms:modified>
</cp:coreProperties>
</file>